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EBF66" w14:textId="77777777" w:rsidR="00CA0731" w:rsidRPr="00CA0731" w:rsidRDefault="00FF2312" w:rsidP="00603B44">
      <w:pPr>
        <w:suppressAutoHyphens w:val="0"/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  <w:r>
        <w:rPr>
          <w:rFonts w:ascii="Cambria" w:eastAsia="Calibri" w:hAnsi="Cambria"/>
          <w:b/>
          <w:bCs/>
          <w:sz w:val="22"/>
          <w:szCs w:val="22"/>
          <w:lang w:eastAsia="en-US"/>
        </w:rPr>
        <w:t>Załącznik Nr 1</w:t>
      </w:r>
      <w:r w:rsidR="00CA0731" w:rsidRPr="00CA0731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do </w:t>
      </w:r>
      <w:r w:rsidR="00CA0731" w:rsidRPr="00A72A36">
        <w:rPr>
          <w:rFonts w:ascii="Cambria" w:eastAsia="Calibri" w:hAnsi="Cambria"/>
          <w:b/>
          <w:bCs/>
          <w:sz w:val="22"/>
          <w:szCs w:val="22"/>
          <w:lang w:eastAsia="en-US"/>
        </w:rPr>
        <w:t>Zapytania ofert</w:t>
      </w:r>
      <w:r w:rsidR="00EF64BE" w:rsidRPr="00A72A36">
        <w:rPr>
          <w:rFonts w:ascii="Cambria" w:eastAsia="Calibri" w:hAnsi="Cambria"/>
          <w:b/>
          <w:bCs/>
          <w:sz w:val="22"/>
          <w:szCs w:val="22"/>
          <w:lang w:eastAsia="en-US"/>
        </w:rPr>
        <w:t>owego</w:t>
      </w:r>
    </w:p>
    <w:p w14:paraId="322EBF67" w14:textId="77777777" w:rsidR="00CA0731" w:rsidRDefault="00CA0731" w:rsidP="00603B44">
      <w:pPr>
        <w:pBdr>
          <w:bottom w:val="single" w:sz="4" w:space="1" w:color="auto"/>
        </w:pBdr>
        <w:jc w:val="center"/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</w:pPr>
      <w:r w:rsidRPr="00CA073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Wzór formularza ofertowego</w:t>
      </w:r>
    </w:p>
    <w:p w14:paraId="1D5D8A70" w14:textId="6D977348" w:rsidR="00603B44" w:rsidRPr="00CA0731" w:rsidRDefault="000D6315" w:rsidP="00603B44">
      <w:pPr>
        <w:pBdr>
          <w:bottom w:val="single" w:sz="4" w:space="1" w:color="auto"/>
        </w:pBdr>
        <w:jc w:val="center"/>
        <w:rPr>
          <w:rFonts w:ascii="Cambria" w:eastAsia="Calibri" w:hAnsi="Cambria" w:cs="Arial"/>
          <w:color w:val="000000"/>
          <w:sz w:val="22"/>
          <w:szCs w:val="22"/>
          <w:lang w:eastAsia="ar-SA"/>
        </w:rPr>
      </w:pPr>
      <w:r w:rsidRPr="00DA55C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[</w:t>
      </w:r>
      <w:r w:rsidR="00603B44" w:rsidRPr="00DA55C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Nr</w:t>
      </w:r>
      <w:r w:rsidRPr="00DA55C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 xml:space="preserve"> zapytania ofertowego</w:t>
      </w:r>
      <w:r w:rsidR="00603B44" w:rsidRPr="00DA55C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 xml:space="preserve">  </w:t>
      </w:r>
      <w:r w:rsidR="00DA55C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2/10.3/2026</w:t>
      </w:r>
      <w:r w:rsidRPr="00DA55C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]</w:t>
      </w:r>
    </w:p>
    <w:p w14:paraId="322EBF6A" w14:textId="77777777" w:rsidR="00EE3815" w:rsidRPr="00A72A36" w:rsidRDefault="00EE3815" w:rsidP="00603B44">
      <w:pPr>
        <w:pStyle w:val="Akapitzlist"/>
        <w:numPr>
          <w:ilvl w:val="3"/>
          <w:numId w:val="25"/>
        </w:numPr>
        <w:tabs>
          <w:tab w:val="left" w:pos="142"/>
        </w:tabs>
        <w:suppressAutoHyphens w:val="0"/>
        <w:ind w:left="284" w:hanging="426"/>
        <w:jc w:val="both"/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</w:pPr>
      <w:r w:rsidRPr="00A72A36">
        <w:rPr>
          <w:rFonts w:ascii="Cambria" w:hAnsi="Cambria" w:cs="Arial"/>
          <w:iCs/>
          <w:sz w:val="22"/>
          <w:szCs w:val="22"/>
        </w:rPr>
        <w:tab/>
      </w:r>
      <w:r w:rsidRPr="00A72A36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DANE DOTYCZĄCE ZAMAWIAJĄCEGO:</w:t>
      </w:r>
    </w:p>
    <w:p w14:paraId="5A126638" w14:textId="6F7387E2" w:rsidR="00B60B3F" w:rsidRPr="00DA55C1" w:rsidRDefault="000A668B" w:rsidP="00603B44">
      <w:pPr>
        <w:jc w:val="both"/>
        <w:outlineLvl w:val="3"/>
        <w:rPr>
          <w:rFonts w:ascii="Cambria" w:hAnsi="Cambria"/>
          <w:b/>
          <w:bCs/>
        </w:rPr>
      </w:pPr>
      <w:r w:rsidRPr="00DA55C1">
        <w:rPr>
          <w:rFonts w:ascii="Cambria" w:hAnsi="Cambria"/>
          <w:b/>
          <w:bCs/>
        </w:rPr>
        <w:t xml:space="preserve">I Liceum Ogólnokształcące w Radzyniu Podlaskim </w:t>
      </w:r>
      <w:r w:rsidR="00B60B3F" w:rsidRPr="00DA55C1">
        <w:rPr>
          <w:rFonts w:ascii="Cambria" w:hAnsi="Cambria"/>
          <w:b/>
          <w:bCs/>
        </w:rPr>
        <w:t xml:space="preserve"> </w:t>
      </w:r>
    </w:p>
    <w:p w14:paraId="1FA0D242" w14:textId="72175870" w:rsidR="00E51A2F" w:rsidRPr="00DA55C1" w:rsidRDefault="00B60B3F" w:rsidP="00E51A2F">
      <w:pPr>
        <w:tabs>
          <w:tab w:val="left" w:pos="0"/>
          <w:tab w:val="left" w:pos="1134"/>
        </w:tabs>
        <w:rPr>
          <w:rFonts w:ascii="Cambria" w:hAnsi="Cambria"/>
          <w:b/>
          <w:bCs/>
          <w:iCs/>
        </w:rPr>
      </w:pPr>
      <w:r w:rsidRPr="00DA55C1">
        <w:rPr>
          <w:rFonts w:ascii="Cambria" w:hAnsi="Cambria" w:cs="Arial"/>
          <w:b/>
          <w:bCs/>
          <w:sz w:val="24"/>
          <w:szCs w:val="24"/>
        </w:rPr>
        <w:t xml:space="preserve">Adres: </w:t>
      </w:r>
      <w:r w:rsidRPr="00DA55C1">
        <w:rPr>
          <w:rFonts w:ascii="Cambria" w:hAnsi="Cambria"/>
          <w:b/>
          <w:bCs/>
          <w:iCs/>
        </w:rPr>
        <w:t xml:space="preserve">ul. </w:t>
      </w:r>
      <w:r w:rsidR="00E51A2F" w:rsidRPr="00DA55C1">
        <w:rPr>
          <w:rFonts w:ascii="Cambria" w:hAnsi="Cambria"/>
          <w:b/>
          <w:bCs/>
          <w:iCs/>
        </w:rPr>
        <w:t xml:space="preserve">Partyzantów 8, 21-300 Radzyń Podlaski </w:t>
      </w:r>
    </w:p>
    <w:p w14:paraId="021B491A" w14:textId="16AA7A2C" w:rsidR="00B60B3F" w:rsidRPr="00DA55C1" w:rsidRDefault="00B60B3F" w:rsidP="00E51A2F">
      <w:pPr>
        <w:tabs>
          <w:tab w:val="left" w:pos="0"/>
          <w:tab w:val="left" w:pos="1134"/>
        </w:tabs>
        <w:rPr>
          <w:rFonts w:ascii="Cambria" w:hAnsi="Cambria"/>
          <w:b/>
          <w:bCs/>
          <w:iCs/>
        </w:rPr>
      </w:pPr>
      <w:r w:rsidRPr="00DA55C1">
        <w:rPr>
          <w:rFonts w:ascii="Cambria" w:hAnsi="Cambria" w:cs="Arial"/>
          <w:b/>
          <w:bCs/>
        </w:rPr>
        <w:t>REGON:</w:t>
      </w:r>
      <w:r w:rsidR="007D4BA7" w:rsidRPr="00DA55C1">
        <w:t xml:space="preserve"> </w:t>
      </w:r>
      <w:r w:rsidR="007D4BA7" w:rsidRPr="00DA55C1">
        <w:rPr>
          <w:rFonts w:ascii="Cambria" w:hAnsi="Cambria" w:cs="Arial"/>
          <w:b/>
          <w:bCs/>
        </w:rPr>
        <w:t>000228795</w:t>
      </w:r>
      <w:bookmarkStart w:id="0" w:name="_GoBack"/>
      <w:bookmarkEnd w:id="0"/>
    </w:p>
    <w:p w14:paraId="6BD01D8B" w14:textId="3050F8C3" w:rsidR="00B60B3F" w:rsidRPr="00DA55C1" w:rsidRDefault="00B60B3F" w:rsidP="00603B44">
      <w:pPr>
        <w:jc w:val="both"/>
        <w:outlineLvl w:val="3"/>
        <w:rPr>
          <w:rFonts w:ascii="Cambria" w:hAnsi="Cambria" w:cs="Arial"/>
          <w:b/>
          <w:bCs/>
        </w:rPr>
      </w:pPr>
      <w:r w:rsidRPr="00DA55C1">
        <w:rPr>
          <w:rFonts w:ascii="Cambria" w:hAnsi="Cambria" w:cs="Arial"/>
          <w:b/>
          <w:bCs/>
        </w:rPr>
        <w:t xml:space="preserve">NIP: </w:t>
      </w:r>
      <w:r w:rsidR="00C05DDC" w:rsidRPr="00DA55C1">
        <w:rPr>
          <w:rFonts w:ascii="Cambria" w:hAnsi="Cambria"/>
          <w:b/>
          <w:bCs/>
        </w:rPr>
        <w:t>5381026653</w:t>
      </w:r>
    </w:p>
    <w:p w14:paraId="33163C0A" w14:textId="77777777" w:rsidR="00C05DDC" w:rsidRPr="00DA55C1" w:rsidRDefault="00B60B3F" w:rsidP="00603B44">
      <w:pPr>
        <w:jc w:val="both"/>
        <w:outlineLvl w:val="3"/>
        <w:rPr>
          <w:rFonts w:ascii="Cambria" w:hAnsi="Cambria"/>
          <w:b/>
          <w:bCs/>
        </w:rPr>
      </w:pPr>
      <w:r w:rsidRPr="00DA55C1">
        <w:rPr>
          <w:rFonts w:ascii="Cambria" w:hAnsi="Cambria"/>
          <w:b/>
          <w:bCs/>
        </w:rPr>
        <w:t xml:space="preserve">Tel. </w:t>
      </w:r>
      <w:r w:rsidR="00C05DDC" w:rsidRPr="00DA55C1">
        <w:rPr>
          <w:rFonts w:ascii="Cambria" w:hAnsi="Cambria"/>
          <w:b/>
          <w:bCs/>
        </w:rPr>
        <w:t>(083) 352 80 28</w:t>
      </w:r>
    </w:p>
    <w:p w14:paraId="6A074CB8" w14:textId="1846C1B6" w:rsidR="00B60B3F" w:rsidRPr="00DA55C1" w:rsidRDefault="00B60B3F" w:rsidP="00603B44">
      <w:pPr>
        <w:jc w:val="both"/>
        <w:outlineLvl w:val="3"/>
        <w:rPr>
          <w:rFonts w:ascii="Cambria" w:hAnsi="Cambria"/>
          <w:b/>
          <w:bCs/>
        </w:rPr>
      </w:pPr>
      <w:r w:rsidRPr="00DA55C1">
        <w:rPr>
          <w:rFonts w:ascii="Cambria" w:hAnsi="Cambria"/>
          <w:b/>
          <w:bCs/>
        </w:rPr>
        <w:t xml:space="preserve">Adres poczty elektronicznej: </w:t>
      </w:r>
      <w:r w:rsidR="00392481" w:rsidRPr="00DA55C1">
        <w:rPr>
          <w:rStyle w:val="elementor-icon-list-text"/>
          <w:rFonts w:ascii="Cambria" w:hAnsi="Cambria"/>
          <w:b/>
          <w:bCs/>
        </w:rPr>
        <w:t>loradzyn@loradzyn.pl</w:t>
      </w:r>
    </w:p>
    <w:p w14:paraId="322EBF73" w14:textId="769D02AC" w:rsidR="00EE3815" w:rsidRPr="001D5816" w:rsidRDefault="00B60B3F" w:rsidP="001D5816">
      <w:pPr>
        <w:rPr>
          <w:rFonts w:ascii="Cambria" w:hAnsi="Cambria"/>
          <w:b/>
          <w:bCs/>
        </w:rPr>
      </w:pPr>
      <w:r w:rsidRPr="00DA55C1">
        <w:rPr>
          <w:rFonts w:ascii="Cambria" w:hAnsi="Cambria"/>
          <w:b/>
          <w:bCs/>
        </w:rPr>
        <w:t xml:space="preserve">Adres stron internetowych: </w:t>
      </w:r>
      <w:r w:rsidR="001016EC" w:rsidRPr="00DA55C1">
        <w:rPr>
          <w:rFonts w:ascii="Cambria" w:hAnsi="Cambria"/>
          <w:b/>
          <w:bCs/>
        </w:rPr>
        <w:t>https://www.loradzyn.pl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1"/>
      </w:tblGrid>
      <w:tr w:rsidR="00EE3815" w:rsidRPr="00EE3815" w14:paraId="322EBF80" w14:textId="77777777" w:rsidTr="00AE2665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22EBF74" w14:textId="77777777" w:rsidR="00EE3815" w:rsidRPr="00EE3815" w:rsidRDefault="00EE3815" w:rsidP="00603B44">
            <w:pPr>
              <w:suppressAutoHyphens w:val="0"/>
              <w:spacing w:before="120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B. DANE WYKONAWCY/WYKONAWCÓW.</w:t>
            </w:r>
          </w:p>
          <w:p w14:paraId="322EBF76" w14:textId="77777777" w:rsidR="00EE3815" w:rsidRPr="00EE3815" w:rsidRDefault="00EE3815" w:rsidP="00603B44">
            <w:pPr>
              <w:numPr>
                <w:ilvl w:val="0"/>
                <w:numId w:val="30"/>
              </w:numPr>
              <w:suppressAutoHyphens w:val="0"/>
              <w:ind w:left="316" w:hanging="284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>Osoba upoważniona do reprezentacji Wykonawcy/-ów i podpisująca ofertę:</w:t>
            </w:r>
          </w:p>
          <w:p w14:paraId="322EBF77" w14:textId="77777777" w:rsidR="00EE3815" w:rsidRPr="00EE3815" w:rsidRDefault="00EE3815" w:rsidP="00603B44">
            <w:pPr>
              <w:tabs>
                <w:tab w:val="left" w:pos="32"/>
              </w:tabs>
              <w:suppressAutoHyphens w:val="0"/>
              <w:ind w:left="316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22EBF78" w14:textId="77777777" w:rsidR="00EE3815" w:rsidRPr="00EE3815" w:rsidRDefault="00EE3815" w:rsidP="00603B44">
            <w:pPr>
              <w:numPr>
                <w:ilvl w:val="0"/>
                <w:numId w:val="30"/>
              </w:numPr>
              <w:suppressAutoHyphens w:val="0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 xml:space="preserve">Nazwa </w:t>
            </w:r>
            <w:r w:rsidRPr="00EE3815"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  <w:t>albo imię i nazwisko</w:t>
            </w: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 xml:space="preserve"> Wykonawcy</w:t>
            </w:r>
            <w:r w:rsidRPr="00EE3815">
              <w:rPr>
                <w:rFonts w:ascii="Cambria" w:hAnsi="Cambria"/>
                <w:b/>
                <w:bCs/>
                <w:iCs/>
                <w:sz w:val="22"/>
                <w:szCs w:val="22"/>
                <w:vertAlign w:val="superscript"/>
                <w:lang w:eastAsia="ar-SA"/>
              </w:rPr>
              <w:footnoteReference w:id="1"/>
            </w: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>:</w:t>
            </w:r>
          </w:p>
          <w:p w14:paraId="322EBF79" w14:textId="77777777" w:rsidR="00EE3815" w:rsidRPr="00EE3815" w:rsidRDefault="00EE3815" w:rsidP="00603B44">
            <w:pPr>
              <w:tabs>
                <w:tab w:val="left" w:pos="32"/>
              </w:tabs>
              <w:suppressAutoHyphens w:val="0"/>
              <w:ind w:left="316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22EBF7A" w14:textId="77777777" w:rsidR="00EE3815" w:rsidRPr="00EE3815" w:rsidRDefault="00EE3815" w:rsidP="00603B44">
            <w:pPr>
              <w:tabs>
                <w:tab w:val="left" w:pos="32"/>
              </w:tabs>
              <w:suppressAutoHyphens w:val="0"/>
              <w:ind w:left="316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22EBF7B" w14:textId="77777777" w:rsidR="00EE3815" w:rsidRPr="00EE3815" w:rsidRDefault="00EE3815" w:rsidP="00603B44">
            <w:pPr>
              <w:suppressAutoHyphens w:val="0"/>
              <w:ind w:left="316"/>
              <w:contextualSpacing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Siedziba albo miejsce zamieszkania i adres Wykonawcy:</w:t>
            </w:r>
          </w:p>
          <w:p w14:paraId="322EBF7C" w14:textId="77777777" w:rsidR="00EE3815" w:rsidRPr="00EE3815" w:rsidRDefault="00EE3815" w:rsidP="00603B44">
            <w:pPr>
              <w:suppressAutoHyphens w:val="0"/>
              <w:ind w:left="360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22EBF7D" w14:textId="77777777" w:rsidR="00EE3815" w:rsidRPr="00EE3815" w:rsidRDefault="00EE3815" w:rsidP="00603B44">
            <w:pPr>
              <w:suppressAutoHyphens w:val="0"/>
              <w:ind w:left="457" w:hanging="141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NIP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 …………………………………..……..………, </w:t>
            </w: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REGON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</w:t>
            </w:r>
          </w:p>
          <w:p w14:paraId="322EBF7E" w14:textId="77777777" w:rsidR="00EE3815" w:rsidRPr="00EE3815" w:rsidRDefault="00EE3815" w:rsidP="00603B44">
            <w:pPr>
              <w:numPr>
                <w:ilvl w:val="2"/>
                <w:numId w:val="25"/>
              </w:numPr>
              <w:suppressAutoHyphens w:val="0"/>
              <w:ind w:left="316" w:hanging="284"/>
              <w:contextualSpacing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 xml:space="preserve">Dane teleadresowe, na które należy przekazywać korespondencję związaną </w:t>
            </w: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br/>
              <w:t xml:space="preserve">z niniejszym postępowaniem: </w:t>
            </w:r>
          </w:p>
          <w:p w14:paraId="322EBF7F" w14:textId="77777777" w:rsidR="00CA2A2C" w:rsidRPr="008967B1" w:rsidRDefault="00EE3815" w:rsidP="00603B44">
            <w:pPr>
              <w:tabs>
                <w:tab w:val="left" w:pos="851"/>
              </w:tabs>
              <w:suppressAutoHyphens w:val="0"/>
              <w:ind w:left="316"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e-mail: </w:t>
            </w:r>
            <w:r w:rsidRPr="00EE3815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…….………………………….…..………………….………………………………..………………………………….</w:t>
            </w:r>
          </w:p>
        </w:tc>
      </w:tr>
      <w:tr w:rsidR="00EE3815" w:rsidRPr="00EE3815" w14:paraId="322EBF96" w14:textId="77777777" w:rsidTr="00AE2665">
        <w:trPr>
          <w:trHeight w:val="151"/>
          <w:jc w:val="center"/>
        </w:trPr>
        <w:tc>
          <w:tcPr>
            <w:tcW w:w="9671" w:type="dxa"/>
          </w:tcPr>
          <w:p w14:paraId="322EBF81" w14:textId="77777777" w:rsidR="00B325D3" w:rsidRDefault="00EE3815" w:rsidP="00603B44">
            <w:pPr>
              <w:suppressAutoHyphens w:val="0"/>
              <w:spacing w:before="120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C. OFEROWANY PRZEDMIOT ZAMÓWIENIA:</w:t>
            </w:r>
          </w:p>
          <w:p w14:paraId="322EBF83" w14:textId="77777777" w:rsidR="00977844" w:rsidRPr="006F29B2" w:rsidRDefault="00EE3815" w:rsidP="00603B44">
            <w:pPr>
              <w:jc w:val="both"/>
              <w:rPr>
                <w:rFonts w:ascii="Cambria" w:hAnsi="Cambria"/>
                <w:b/>
                <w:bCs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W związku z ogłoszeniem postępowania o udzielenie zamówienia publicznego na zadanie pn.</w:t>
            </w:r>
            <w:r w:rsidRPr="00EE3815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bookmarkStart w:id="1" w:name="_Hlk201502584"/>
            <w:bookmarkStart w:id="2" w:name="_Hlk201268615"/>
            <w:r w:rsidR="00967D35" w:rsidRPr="00BD5506">
              <w:rPr>
                <w:rFonts w:ascii="Cambria" w:hAnsi="Cambria"/>
                <w:b/>
              </w:rPr>
              <w:t>Kompleksowa usługa edukacyjna, obejmująca</w:t>
            </w:r>
            <w:r w:rsidR="00967D35">
              <w:rPr>
                <w:rFonts w:ascii="Cambria" w:hAnsi="Cambria"/>
              </w:rPr>
              <w:t xml:space="preserve"> </w:t>
            </w:r>
            <w:r w:rsidR="00967D35" w:rsidRPr="00BD5506">
              <w:rPr>
                <w:rFonts w:ascii="Cambria" w:hAnsi="Cambria"/>
                <w:b/>
              </w:rPr>
              <w:t>p</w:t>
            </w:r>
            <w:r w:rsidR="00967D35" w:rsidRPr="006F29B2">
              <w:rPr>
                <w:rFonts w:ascii="Cambria" w:hAnsi="Cambria"/>
                <w:b/>
              </w:rPr>
              <w:t>rzewóz i instalacj</w:t>
            </w:r>
            <w:r w:rsidR="00967D35">
              <w:rPr>
                <w:rFonts w:ascii="Cambria" w:hAnsi="Cambria"/>
                <w:b/>
              </w:rPr>
              <w:t>ę</w:t>
            </w:r>
            <w:r w:rsidR="00967D35" w:rsidRPr="006F29B2">
              <w:rPr>
                <w:rFonts w:ascii="Cambria" w:hAnsi="Cambria"/>
                <w:b/>
              </w:rPr>
              <w:t xml:space="preserve"> urządzeń oraz zapewnienie personelu obsługi w ramach wydarzenia </w:t>
            </w:r>
            <w:r w:rsidR="00967D35">
              <w:rPr>
                <w:rFonts w:ascii="Cambria" w:hAnsi="Cambria"/>
                <w:b/>
              </w:rPr>
              <w:t>MOBILNYPARK NAUKI</w:t>
            </w:r>
            <w:r w:rsidR="00977844" w:rsidRPr="006F29B2">
              <w:rPr>
                <w:rFonts w:ascii="Cambria" w:hAnsi="Cambria"/>
                <w:b/>
              </w:rPr>
              <w:t xml:space="preserve">, </w:t>
            </w:r>
            <w:r w:rsidR="00977844" w:rsidRPr="006F29B2">
              <w:rPr>
                <w:rFonts w:ascii="Cambria" w:hAnsi="Cambria"/>
              </w:rPr>
              <w:t xml:space="preserve">w ramach projektu pn. </w:t>
            </w:r>
            <w:r w:rsidR="00977844" w:rsidRPr="006F29B2">
              <w:rPr>
                <w:rFonts w:ascii="Cambria" w:hAnsi="Cambria"/>
                <w:b/>
                <w:bCs/>
              </w:rPr>
              <w:t>„Wsparcie procesu transformacji szkolnictwa specjalnego na terenie Powiatu Radzyńskiego”</w:t>
            </w:r>
            <w:bookmarkEnd w:id="1"/>
          </w:p>
          <w:bookmarkEnd w:id="2"/>
          <w:p w14:paraId="0D45D0B4" w14:textId="3BD28E9A" w:rsidR="000A577A" w:rsidRPr="000A577A" w:rsidRDefault="00EE3815" w:rsidP="00603B44">
            <w:pPr>
              <w:numPr>
                <w:ilvl w:val="0"/>
                <w:numId w:val="31"/>
              </w:numPr>
              <w:suppressAutoHyphens w:val="0"/>
              <w:spacing w:after="120"/>
              <w:ind w:left="323" w:hanging="284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Oferuję/oferujemy*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 wykonanie </w:t>
            </w:r>
            <w:r w:rsidRPr="00EE381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zamówienia 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zgodnie z </w:t>
            </w:r>
            <w:r w:rsidRPr="00EE381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zakresem wskazanym w </w:t>
            </w:r>
            <w:r w:rsidR="001C24FC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Zapytaniu ofertowym</w:t>
            </w:r>
            <w:r w:rsidR="00977844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oraz projekcie umowy </w:t>
            </w:r>
            <w:r w:rsidR="000A577A"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za cenę całkowitą:</w:t>
            </w:r>
          </w:p>
          <w:p w14:paraId="00A87789" w14:textId="77777777" w:rsidR="000A577A" w:rsidRPr="000A577A" w:rsidRDefault="000A577A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brutto ........................................................... zł</w:t>
            </w:r>
          </w:p>
          <w:p w14:paraId="59FE671C" w14:textId="77777777" w:rsidR="000A577A" w:rsidRPr="000A577A" w:rsidRDefault="000A577A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(słownie brutto:......................................................................................................................zł)</w:t>
            </w:r>
          </w:p>
          <w:p w14:paraId="1C4F848C" w14:textId="134775C7" w:rsidR="000A577A" w:rsidRPr="004E001C" w:rsidRDefault="00603B44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w</w:t>
            </w:r>
            <w:r w:rsidR="000A577A"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yliczoną zgodnie z tabelą:</w:t>
            </w:r>
          </w:p>
          <w:tbl>
            <w:tblPr>
              <w:tblStyle w:val="Tabela-Siatka"/>
              <w:tblW w:w="0" w:type="auto"/>
              <w:tblInd w:w="337" w:type="dxa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2975"/>
              <w:gridCol w:w="2936"/>
            </w:tblGrid>
            <w:tr w:rsidR="004E001C" w14:paraId="7FDDF622" w14:textId="77777777" w:rsidTr="004E001C">
              <w:tc>
                <w:tcPr>
                  <w:tcW w:w="3197" w:type="dxa"/>
                  <w:vAlign w:val="center"/>
                </w:tcPr>
                <w:p w14:paraId="766B9528" w14:textId="593C4141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 xml:space="preserve">Cena brutto </w:t>
                  </w:r>
                  <w:r w:rsidR="00603B44">
                    <w:rPr>
                      <w:rFonts w:ascii="Cambria" w:hAnsi="Cambria" w:cs="Arial"/>
                      <w:sz w:val="22"/>
                      <w:szCs w:val="22"/>
                    </w:rPr>
                    <w:t>na 1 uczestnika</w:t>
                  </w:r>
                </w:p>
                <w:p w14:paraId="1E53ED1D" w14:textId="3937E224" w:rsidR="00603B44" w:rsidRDefault="00603B44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[w zł]</w:t>
                  </w:r>
                </w:p>
              </w:tc>
              <w:tc>
                <w:tcPr>
                  <w:tcW w:w="2975" w:type="dxa"/>
                  <w:vAlign w:val="center"/>
                </w:tcPr>
                <w:p w14:paraId="14BC25C3" w14:textId="79FA2EFB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 xml:space="preserve">Maksymalna </w:t>
                  </w:r>
                  <w:r w:rsidR="00603B44">
                    <w:rPr>
                      <w:rFonts w:ascii="Cambria" w:hAnsi="Cambria" w:cs="Arial"/>
                      <w:sz w:val="22"/>
                      <w:szCs w:val="22"/>
                    </w:rPr>
                    <w:t>liczba</w:t>
                  </w:r>
                  <w:r w:rsidR="00603B44">
                    <w:rPr>
                      <w:rFonts w:ascii="Cambria" w:hAnsi="Cambria" w:cs="Arial"/>
                      <w:sz w:val="22"/>
                      <w:szCs w:val="22"/>
                    </w:rPr>
                    <w:br/>
                    <w:t>uczestników</w:t>
                  </w:r>
                </w:p>
              </w:tc>
              <w:tc>
                <w:tcPr>
                  <w:tcW w:w="2936" w:type="dxa"/>
                  <w:vAlign w:val="center"/>
                </w:tcPr>
                <w:p w14:paraId="11017479" w14:textId="77777777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4E001C" w14:paraId="5A307667" w14:textId="77777777" w:rsidTr="004E001C">
              <w:tc>
                <w:tcPr>
                  <w:tcW w:w="3197" w:type="dxa"/>
                  <w:vAlign w:val="center"/>
                </w:tcPr>
                <w:p w14:paraId="01386EB1" w14:textId="77777777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14:paraId="6CFB24FC" w14:textId="77777777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14:paraId="79C6C996" w14:textId="77777777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4E001C" w14:paraId="11F12B78" w14:textId="77777777" w:rsidTr="004E001C">
              <w:tc>
                <w:tcPr>
                  <w:tcW w:w="3197" w:type="dxa"/>
                  <w:vAlign w:val="center"/>
                </w:tcPr>
                <w:p w14:paraId="103B3173" w14:textId="77777777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14:paraId="49E4CF0F" w14:textId="5B34A707" w:rsidR="004E001C" w:rsidRDefault="00603B44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936" w:type="dxa"/>
                  <w:vAlign w:val="center"/>
                </w:tcPr>
                <w:p w14:paraId="69E85AD2" w14:textId="77777777"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14:paraId="322EBF95" w14:textId="77777777" w:rsidR="00EE3815" w:rsidRPr="00EE3815" w:rsidRDefault="00EE3815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EE3815" w:rsidRPr="00EE3815" w14:paraId="322EBFB3" w14:textId="77777777" w:rsidTr="00AE2665">
        <w:trPr>
          <w:trHeight w:val="552"/>
          <w:jc w:val="center"/>
        </w:trPr>
        <w:tc>
          <w:tcPr>
            <w:tcW w:w="9671" w:type="dxa"/>
          </w:tcPr>
          <w:p w14:paraId="322EBF9A" w14:textId="5B89126F" w:rsidR="00EE3815" w:rsidRPr="00603B44" w:rsidRDefault="00EE3815" w:rsidP="00603B44">
            <w:pPr>
              <w:numPr>
                <w:ilvl w:val="0"/>
                <w:numId w:val="31"/>
              </w:numPr>
              <w:suppressAutoHyphens w:val="0"/>
              <w:spacing w:after="120"/>
              <w:ind w:left="323" w:hanging="284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Klauzula społeczna </w:t>
            </w:r>
          </w:p>
          <w:p w14:paraId="322EBF9C" w14:textId="24C1C1C7" w:rsidR="00EE3815" w:rsidRPr="00F653E3" w:rsidRDefault="00EE3815" w:rsidP="00F653E3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/>
                <w:sz w:val="22"/>
                <w:szCs w:val="22"/>
                <w:lang w:eastAsia="en-US"/>
              </w:rPr>
              <w:t>Zobowiązuję się do zatrudnienia lub oddelegowania do wykonywania zamówienia minimum jednej osoby z niepełnosprawnością w rozumieniu ustawy z dnia 27 sierpnia 1997 r. o rehabilitacji zawodowej i społecznej oraz zatrudnianiu osób niepełnosprawnych (t. j. Dz. U. z 2024 r., poz. 44) do realizacji przedmiotowego zamówienia na podstawie umowy o pracę.</w:t>
            </w:r>
          </w:p>
          <w:p w14:paraId="322EBF9D" w14:textId="3833AA0A" w:rsidR="00EE3815" w:rsidRPr="00F653E3" w:rsidRDefault="00EE3815" w:rsidP="00F653E3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/>
                <w:sz w:val="22"/>
                <w:szCs w:val="22"/>
                <w:lang w:eastAsia="en-US"/>
              </w:rPr>
              <w:t>Nie zobowiązuję się do zatrudnienia lub oddelegowania do wykonywania zamówienia minimum jednej osoby z niepełnosprawnością w rozumieniu ustawy z dnia 27 sierpnia 1997 r. o rehabilitacji zawodowej i społecznej oraz zatrudnianiu osób niepełnosprawnych (t. j. Dz. U. z 2024 r., poz. 44) do realizacji przedmiotowego zamówienia na podstawie umowy o pracę.</w:t>
            </w:r>
          </w:p>
          <w:p w14:paraId="322EBF9E" w14:textId="13640CE0" w:rsidR="00EE3815" w:rsidRPr="00B325D3" w:rsidRDefault="00EE3815" w:rsidP="00603B44">
            <w:pPr>
              <w:suppressAutoHyphens w:val="0"/>
              <w:jc w:val="both"/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</w:pP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* </w:t>
            </w:r>
            <w:r w:rsidR="00603B44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z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aznaczy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ć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 w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ł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ś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ciwe </w:t>
            </w:r>
          </w:p>
          <w:p w14:paraId="322EBFA1" w14:textId="77777777" w:rsidR="00C2241C" w:rsidRDefault="00C2241C" w:rsidP="00603B44">
            <w:pPr>
              <w:tabs>
                <w:tab w:val="num" w:pos="720"/>
              </w:tabs>
              <w:suppressAutoHyphens w:val="0"/>
              <w:spacing w:after="200"/>
              <w:ind w:left="284"/>
              <w:contextualSpacing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2241C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Oświadczam, że do realizacji zamówienia został/-a skierowany/na Pan/Pani:</w:t>
            </w:r>
          </w:p>
          <w:p w14:paraId="6180861F" w14:textId="77777777" w:rsidR="00F653E3" w:rsidRPr="00C2241C" w:rsidRDefault="00F653E3" w:rsidP="00603B44">
            <w:pPr>
              <w:tabs>
                <w:tab w:val="num" w:pos="720"/>
              </w:tabs>
              <w:suppressAutoHyphens w:val="0"/>
              <w:spacing w:after="200"/>
              <w:ind w:left="284"/>
              <w:contextualSpacing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322EBFA2" w14:textId="507DE2E1" w:rsidR="00C2241C" w:rsidRPr="00603B44" w:rsidRDefault="00C2241C" w:rsidP="00603B44">
            <w:pPr>
              <w:ind w:left="284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603B4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……………………………………………………………………………..…………..…</w:t>
            </w:r>
            <w:r w:rsidR="00603B4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</w:t>
            </w:r>
            <w:r w:rsidRPr="00603B4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.…………. </w:t>
            </w:r>
          </w:p>
          <w:p w14:paraId="322EBFA3" w14:textId="1AA63160" w:rsidR="00C2241C" w:rsidRPr="00C2241C" w:rsidRDefault="001D5816" w:rsidP="001D5816">
            <w:pPr>
              <w:ind w:left="709"/>
              <w:rPr>
                <w:rFonts w:ascii="Cambria" w:eastAsia="Calibri" w:hAnsi="Cambria" w:cs="Arial"/>
                <w:i/>
                <w:iCs/>
                <w:lang w:eastAsia="en-US"/>
              </w:rPr>
            </w:pPr>
            <w:r>
              <w:rPr>
                <w:rFonts w:ascii="Cambria" w:eastAsia="Calibri" w:hAnsi="Cambria" w:cs="Arial"/>
                <w:i/>
                <w:iCs/>
                <w:lang w:eastAsia="en-US"/>
              </w:rPr>
              <w:t xml:space="preserve">                                    </w:t>
            </w:r>
            <w:r w:rsidR="00F653E3">
              <w:rPr>
                <w:rFonts w:ascii="Cambria" w:eastAsia="Calibri" w:hAnsi="Cambria" w:cs="Arial"/>
                <w:i/>
                <w:iCs/>
                <w:lang w:eastAsia="en-US"/>
              </w:rPr>
              <w:t xml:space="preserve"> </w:t>
            </w:r>
            <w:r>
              <w:rPr>
                <w:rFonts w:ascii="Cambria" w:eastAsia="Calibri" w:hAnsi="Cambria" w:cs="Arial"/>
                <w:i/>
                <w:iCs/>
                <w:lang w:eastAsia="en-US"/>
              </w:rPr>
              <w:t xml:space="preserve"> </w:t>
            </w:r>
            <w:r w:rsidR="00F653E3">
              <w:rPr>
                <w:rFonts w:ascii="Cambria" w:eastAsia="Calibri" w:hAnsi="Cambria" w:cs="Arial"/>
                <w:i/>
                <w:iCs/>
                <w:lang w:eastAsia="en-US"/>
              </w:rPr>
              <w:t xml:space="preserve">    </w:t>
            </w:r>
            <w:r>
              <w:rPr>
                <w:rFonts w:ascii="Cambria" w:eastAsia="Calibri" w:hAnsi="Cambria" w:cs="Arial"/>
                <w:i/>
                <w:iCs/>
                <w:lang w:eastAsia="en-US"/>
              </w:rPr>
              <w:t xml:space="preserve">          </w:t>
            </w:r>
            <w:r w:rsidR="00C2241C" w:rsidRPr="00C2241C">
              <w:rPr>
                <w:rFonts w:ascii="Cambria" w:eastAsia="Calibri" w:hAnsi="Cambria" w:cs="Arial"/>
                <w:i/>
                <w:iCs/>
                <w:lang w:eastAsia="en-US"/>
              </w:rPr>
              <w:t>(imię i nazwisko)</w:t>
            </w:r>
          </w:p>
          <w:p w14:paraId="322EBFA4" w14:textId="77777777" w:rsidR="00977844" w:rsidRDefault="004F0612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O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świadczam, że osob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y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skierowan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e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do realizacji zamówienia 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(animatorzy / edukatorzy) 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posiada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ją:</w:t>
            </w:r>
          </w:p>
          <w:p w14:paraId="1C3A38DB" w14:textId="3FD1C388" w:rsidR="00156DC2" w:rsidRPr="00156DC2" w:rsidRDefault="00156DC2" w:rsidP="00156DC2">
            <w:pPr>
              <w:pStyle w:val="Akapitzlist"/>
              <w:numPr>
                <w:ilvl w:val="0"/>
                <w:numId w:val="36"/>
              </w:numPr>
              <w:spacing w:after="120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d</w:t>
            </w:r>
            <w:r w:rsidRPr="00156DC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oświadczenie podczas realizacji podobnych usług / eventów / wydarzeń w których brały udział dzieci,</w:t>
            </w:r>
          </w:p>
          <w:p w14:paraId="00A3E32F" w14:textId="77777777" w:rsidR="00156DC2" w:rsidRPr="00156DC2" w:rsidRDefault="00156DC2" w:rsidP="00156DC2">
            <w:pPr>
              <w:pStyle w:val="Akapitzlist"/>
              <w:numPr>
                <w:ilvl w:val="0"/>
                <w:numId w:val="36"/>
              </w:numPr>
              <w:spacing w:after="120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156DC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uprawnienia z oligofrenopedagogiki.</w:t>
            </w:r>
          </w:p>
          <w:p w14:paraId="322EBFA9" w14:textId="77777777" w:rsidR="00EE3815" w:rsidRPr="00EE3815" w:rsidRDefault="00EE3815" w:rsidP="00603B44">
            <w:pPr>
              <w:suppressAutoHyphens w:val="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D. OŚWIADCZENIE DOTYCZĄCE POSTANOWIEŃ TREŚCI SWZ.</w:t>
            </w:r>
          </w:p>
          <w:p w14:paraId="322EBFAB" w14:textId="77777777"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Oświadczam/y, że powyższa cena zawierają wszystkie koszty, jakie ponosi Zamawiający 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br/>
              <w:t>w przypadku wyboru niniejszej oferty na zasadach wynikających z umowy.</w:t>
            </w:r>
          </w:p>
          <w:p w14:paraId="322EBFAC" w14:textId="2DF2F1D8"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Oświadczam/y, że zapoznałem/liśmy się z wymaganiami Zamawiającego, dotyczącymi przedmiotu zamówienia zamieszczonymi </w:t>
            </w:r>
            <w:r w:rsidR="00F34F4B"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w zapytaniu</w:t>
            </w: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ofertowym wraz z załącznikami i nie wnoszę/wnosimy do nich żadnych zastrzeżeń.</w:t>
            </w:r>
          </w:p>
          <w:p w14:paraId="322EBFAD" w14:textId="6F993855"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Oświadczam/y, że zrealizuję/emy zamówienie zgodnie z zapytaniem </w:t>
            </w:r>
            <w:r w:rsidR="00F34F4B"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ofertowym i</w:t>
            </w: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Projektem umowy.</w:t>
            </w:r>
          </w:p>
          <w:p w14:paraId="322EBFAE" w14:textId="77777777"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autoSpaceDN w:val="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</w:pPr>
            <w:r w:rsidRPr="00EE3815"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322EBFAF" w14:textId="77777777"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autoSpaceDN w:val="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</w:pPr>
            <w:r w:rsidRPr="00EE3815"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22EBFB0" w14:textId="77777777"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autoSpaceDN w:val="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</w:pPr>
            <w:r w:rsidRPr="00EE3815">
              <w:rPr>
                <w:rFonts w:ascii="Cambria" w:eastAsia="Calibri" w:hAnsi="Cambria" w:cs="Arial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 w:rsidRPr="00EE3815">
              <w:rPr>
                <w:rFonts w:ascii="Cambria" w:eastAsia="Calibri" w:hAnsi="Cambria" w:cs="Arial"/>
                <w:b/>
                <w:color w:val="000000"/>
                <w:sz w:val="22"/>
                <w:szCs w:val="22"/>
                <w:vertAlign w:val="superscript"/>
              </w:rPr>
              <w:footnoteReference w:id="2"/>
            </w:r>
            <w:r w:rsidRPr="00EE3815">
              <w:rPr>
                <w:rFonts w:ascii="Cambria" w:eastAsia="Calibri" w:hAnsi="Cambria" w:cs="Arial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322EBFB2" w14:textId="23D163F0" w:rsidR="00CA2A2C" w:rsidRPr="00EE3815" w:rsidRDefault="00EE3815" w:rsidP="00603B44">
            <w:pPr>
              <w:suppressAutoHyphens w:val="0"/>
              <w:ind w:left="426"/>
              <w:jc w:val="both"/>
              <w:rPr>
                <w:rFonts w:ascii="Cambria" w:eastAsia="Calibri" w:hAnsi="Cambria" w:cs="Arial"/>
                <w:i/>
                <w:color w:val="000000"/>
              </w:rPr>
            </w:pPr>
            <w:r w:rsidRPr="00EE3815">
              <w:rPr>
                <w:rFonts w:ascii="Cambria" w:eastAsia="Calibri" w:hAnsi="Cambria" w:cs="Arial"/>
                <w:b/>
                <w:i/>
                <w:color w:val="000000"/>
              </w:rPr>
              <w:t>*</w:t>
            </w:r>
            <w:r w:rsidRPr="00EE3815">
              <w:rPr>
                <w:rFonts w:ascii="Cambria" w:eastAsia="Calibri" w:hAnsi="Cambria" w:cs="Arial"/>
                <w:i/>
                <w:color w:val="000000"/>
              </w:rPr>
              <w:t xml:space="preserve">W przypadku, gdy Wykonawca </w:t>
            </w:r>
            <w:r w:rsidRPr="00EE3815">
              <w:rPr>
                <w:rFonts w:ascii="Cambria" w:eastAsia="Calibri" w:hAnsi="Cambria" w:cs="Arial"/>
                <w:i/>
                <w:color w:val="000000"/>
                <w:u w:val="single"/>
              </w:rPr>
              <w:t>nie przekazuje danych osobowych</w:t>
            </w:r>
            <w:r w:rsidRPr="00EE3815">
              <w:rPr>
                <w:rFonts w:ascii="Cambria" w:eastAsia="Calibri" w:hAnsi="Cambria" w:cs="Arial"/>
                <w:i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E3815" w:rsidRPr="00EE3815" w14:paraId="322EBFBB" w14:textId="77777777" w:rsidTr="00AE2665">
        <w:trPr>
          <w:trHeight w:val="315"/>
          <w:jc w:val="center"/>
        </w:trPr>
        <w:tc>
          <w:tcPr>
            <w:tcW w:w="9671" w:type="dxa"/>
          </w:tcPr>
          <w:p w14:paraId="322EBFB4" w14:textId="77777777" w:rsidR="00EE3815" w:rsidRDefault="00EE3815" w:rsidP="00603B44">
            <w:p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lastRenderedPageBreak/>
              <w:t xml:space="preserve">E. </w:t>
            </w:r>
            <w:r w:rsidR="001B5A8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O</w:t>
            </w:r>
            <w:r w:rsidR="00CE55D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Ś</w:t>
            </w:r>
            <w:r w:rsidR="001B5A8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WIADCZ</w:t>
            </w:r>
            <w:r w:rsidR="00CE55D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E</w:t>
            </w:r>
            <w:r w:rsidR="001B5A8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NIA</w:t>
            </w:r>
            <w:r w:rsid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14:paraId="322EBFB5" w14:textId="77777777" w:rsidR="00970901" w:rsidRPr="00970901" w:rsidRDefault="00970901" w:rsidP="00F653E3">
            <w:p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Jednocześnie oświadczam, że</w:t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14:paraId="322EBFB6" w14:textId="2D9BCB40" w:rsidR="00970901" w:rsidRPr="00970901" w:rsidRDefault="00970901" w:rsidP="00603B44">
            <w:pPr>
              <w:numPr>
                <w:ilvl w:val="0"/>
                <w:numId w:val="18"/>
              </w:num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nie podlegam wykluczeniu</w:t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 xml:space="preserve"> z postępowania na podstawie 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w art. 7 ust. 1 ustawy z dnia 13 kwietnia 2022 r. o szczególnych rozwiązaniach w zakresie przeciwdziałania wspieraniu agresji na Ukrainę oraz służących ochronie bezpieczeństwa narodowego (Dz. U. 202</w:t>
            </w: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, poz. </w:t>
            </w: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415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);</w:t>
            </w:r>
          </w:p>
          <w:p w14:paraId="322EBFB7" w14:textId="77777777" w:rsidR="00970901" w:rsidRPr="00970901" w:rsidRDefault="00970901" w:rsidP="00603B44">
            <w:pPr>
              <w:numPr>
                <w:ilvl w:val="0"/>
                <w:numId w:val="18"/>
              </w:num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podlegam wykluczeniu </w:t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 xml:space="preserve">z postępowania na podstawie 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w art. 7 ust. 1 ustawy z dnia 13 kwietnia 2022 r. o szczególnych rozwiązaniach w zakresie przeciwdziałania wspieraniu agresji na Ukrainę oraz służących ochronie bezpieczeństwa narodowego (Dz. U. 202</w:t>
            </w:r>
            <w:r w:rsidR="00477DD6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, poz. </w:t>
            </w:r>
            <w:r w:rsidR="00477DD6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415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).</w:t>
            </w:r>
          </w:p>
          <w:p w14:paraId="322EBFBA" w14:textId="0EB02555" w:rsidR="00F652D1" w:rsidRPr="00F653E3" w:rsidRDefault="00431C87" w:rsidP="00F653E3">
            <w:pPr>
              <w:suppressAutoHyphens w:val="0"/>
              <w:jc w:val="both"/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</w:pP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* </w:t>
            </w:r>
            <w:r w:rsidR="00F653E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z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aznaczy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ć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 w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ł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ś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ciwe </w:t>
            </w:r>
          </w:p>
        </w:tc>
      </w:tr>
      <w:tr w:rsidR="00EE3815" w:rsidRPr="00EE3815" w14:paraId="322EBFC6" w14:textId="77777777" w:rsidTr="00AE2665">
        <w:trPr>
          <w:trHeight w:val="1838"/>
          <w:jc w:val="center"/>
        </w:trPr>
        <w:tc>
          <w:tcPr>
            <w:tcW w:w="9671" w:type="dxa"/>
          </w:tcPr>
          <w:p w14:paraId="322EBFBC" w14:textId="77777777" w:rsidR="00EE3815" w:rsidRPr="00EE3815" w:rsidRDefault="00EE3815" w:rsidP="00603B44">
            <w:pPr>
              <w:numPr>
                <w:ilvl w:val="0"/>
                <w:numId w:val="32"/>
              </w:numPr>
              <w:suppressAutoHyphens w:val="0"/>
              <w:spacing w:before="120"/>
              <w:ind w:left="334" w:hanging="334"/>
              <w:contextualSpacing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lastRenderedPageBreak/>
              <w:t>RODZAJ WYKONAWCY:</w:t>
            </w:r>
          </w:p>
          <w:p w14:paraId="322EBFBD" w14:textId="77777777" w:rsidR="00EE3815" w:rsidRPr="00EE3815" w:rsidRDefault="00EE3815" w:rsidP="00603B44">
            <w:pPr>
              <w:autoSpaceDN w:val="0"/>
              <w:ind w:left="318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sz w:val="22"/>
                <w:szCs w:val="22"/>
              </w:rPr>
            </w:pPr>
          </w:p>
          <w:p w14:paraId="322EBFBE" w14:textId="43DBD4A4"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mikroprzedsiębiorstwo</w:t>
            </w:r>
          </w:p>
          <w:p w14:paraId="322EBFBF" w14:textId="63796234"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małe przedsiębiorstwo</w:t>
            </w:r>
          </w:p>
          <w:p w14:paraId="322EBFC0" w14:textId="5479FD77"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średnie przedsiębiorstwo</w:t>
            </w:r>
          </w:p>
          <w:p w14:paraId="322EBFC1" w14:textId="66FDB238"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jednoosobowa działalność gospodarcza</w:t>
            </w:r>
          </w:p>
          <w:p w14:paraId="322EBFC2" w14:textId="2DAAEF14"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osoba fizyczna nieprowadząca działalności gospodarczej</w:t>
            </w:r>
          </w:p>
          <w:p w14:paraId="322EBFC3" w14:textId="11A298DA"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inny rodzaj</w:t>
            </w:r>
          </w:p>
          <w:p w14:paraId="322EBFC4" w14:textId="77777777" w:rsidR="00431C87" w:rsidRPr="00CA2A2C" w:rsidRDefault="00431C87" w:rsidP="00603B44">
            <w:pPr>
              <w:autoSpaceDN w:val="0"/>
              <w:jc w:val="both"/>
              <w:textAlignment w:val="baseline"/>
              <w:rPr>
                <w:rFonts w:ascii="Cambria" w:eastAsia="Calibri" w:hAnsi="Cambria" w:cs="Arial"/>
                <w:bCs/>
                <w:i/>
                <w:iCs/>
                <w:color w:val="EE0000"/>
                <w:sz w:val="22"/>
                <w:szCs w:val="22"/>
                <w:lang w:eastAsia="en-US"/>
              </w:rPr>
            </w:pPr>
            <w:r w:rsidRPr="00CA2A2C">
              <w:rPr>
                <w:rFonts w:ascii="Cambria" w:eastAsia="Calibri" w:hAnsi="Cambria" w:cs="Arial"/>
                <w:bCs/>
                <w:i/>
                <w:iCs/>
                <w:color w:val="EE0000"/>
                <w:sz w:val="22"/>
                <w:szCs w:val="22"/>
                <w:lang w:eastAsia="en-US"/>
              </w:rPr>
              <w:t xml:space="preserve">* Zaznaczyć właściwe </w:t>
            </w:r>
          </w:p>
          <w:p w14:paraId="322EBFC5" w14:textId="77777777" w:rsidR="00EE3815" w:rsidRPr="00431C87" w:rsidRDefault="00EE3815" w:rsidP="00603B44">
            <w:pPr>
              <w:autoSpaceDN w:val="0"/>
              <w:jc w:val="both"/>
              <w:textAlignment w:val="baseline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14:paraId="322EBFC7" w14:textId="77777777" w:rsidR="00321BD1" w:rsidRPr="00A72A36" w:rsidRDefault="00321BD1" w:rsidP="00603B44">
      <w:pPr>
        <w:tabs>
          <w:tab w:val="left" w:pos="330"/>
        </w:tabs>
        <w:autoSpaceDE w:val="0"/>
        <w:autoSpaceDN w:val="0"/>
        <w:adjustRightInd w:val="0"/>
        <w:rPr>
          <w:rFonts w:ascii="Cambria" w:hAnsi="Cambria" w:cs="Arial"/>
          <w:iCs/>
          <w:sz w:val="22"/>
          <w:szCs w:val="22"/>
        </w:rPr>
      </w:pPr>
    </w:p>
    <w:p w14:paraId="322EBFC8" w14:textId="77777777" w:rsidR="0033314F" w:rsidRPr="00A72A36" w:rsidRDefault="0033314F" w:rsidP="00603B44">
      <w:pPr>
        <w:ind w:left="360"/>
        <w:rPr>
          <w:rFonts w:ascii="Cambria" w:hAnsi="Cambria" w:cs="Arial"/>
          <w:sz w:val="22"/>
          <w:szCs w:val="22"/>
        </w:rPr>
      </w:pPr>
    </w:p>
    <w:p w14:paraId="322EBFC9" w14:textId="77777777" w:rsidR="00C859D0" w:rsidRPr="00A72A36" w:rsidRDefault="00C859D0" w:rsidP="00603B44">
      <w:pPr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322EBFCA" w14:textId="77777777" w:rsidR="0033314F" w:rsidRPr="00A72A36" w:rsidRDefault="0033314F" w:rsidP="00603B44">
      <w:pPr>
        <w:rPr>
          <w:rFonts w:ascii="Cambria" w:hAnsi="Cambria" w:cs="Arial"/>
          <w:sz w:val="22"/>
          <w:szCs w:val="22"/>
        </w:rPr>
      </w:pPr>
    </w:p>
    <w:p w14:paraId="322EBFCB" w14:textId="77777777" w:rsidR="00D73D7F" w:rsidRPr="006E7B24" w:rsidRDefault="0033314F" w:rsidP="00603B44">
      <w:pPr>
        <w:ind w:firstLine="708"/>
        <w:rPr>
          <w:rFonts w:ascii="Cambria" w:hAnsi="Cambria" w:cs="Arial"/>
        </w:rPr>
      </w:pPr>
      <w:r w:rsidRPr="006E7B24">
        <w:rPr>
          <w:rFonts w:ascii="Cambria" w:hAnsi="Cambria" w:cs="Arial"/>
        </w:rPr>
        <w:t xml:space="preserve">.................................................................. </w:t>
      </w:r>
      <w:r w:rsidRPr="006E7B24">
        <w:rPr>
          <w:rFonts w:ascii="Cambria" w:hAnsi="Cambria" w:cs="Arial"/>
        </w:rPr>
        <w:tab/>
      </w:r>
      <w:r w:rsidRPr="006E7B24">
        <w:rPr>
          <w:rFonts w:ascii="Cambria" w:hAnsi="Cambria" w:cs="Arial"/>
        </w:rPr>
        <w:tab/>
      </w:r>
    </w:p>
    <w:p w14:paraId="322EBFCC" w14:textId="41ABABE7" w:rsidR="00D73D7F" w:rsidRPr="006E7B24" w:rsidRDefault="00F653E3" w:rsidP="00603B44">
      <w:pPr>
        <w:ind w:firstLine="708"/>
        <w:rPr>
          <w:rFonts w:ascii="Cambria" w:hAnsi="Cambria" w:cs="Arial"/>
        </w:rPr>
      </w:pPr>
      <w:r>
        <w:rPr>
          <w:rFonts w:ascii="Cambria" w:hAnsi="Cambria" w:cs="Arial"/>
          <w:i/>
        </w:rPr>
        <w:t xml:space="preserve">           </w:t>
      </w:r>
      <w:r w:rsidR="00D73D7F" w:rsidRPr="006E7B24">
        <w:rPr>
          <w:rFonts w:ascii="Cambria" w:hAnsi="Cambria" w:cs="Arial"/>
          <w:i/>
        </w:rPr>
        <w:t xml:space="preserve">(miejscowość i data)                                                                     </w:t>
      </w:r>
    </w:p>
    <w:p w14:paraId="322EBFCD" w14:textId="3EA448A7" w:rsidR="0033314F" w:rsidRPr="006E7B24" w:rsidRDefault="0033314F" w:rsidP="00603B44">
      <w:pPr>
        <w:ind w:left="4248" w:firstLine="708"/>
        <w:rPr>
          <w:rFonts w:ascii="Cambria" w:hAnsi="Cambria" w:cs="Arial"/>
        </w:rPr>
      </w:pPr>
      <w:r w:rsidRPr="006E7B24">
        <w:rPr>
          <w:rFonts w:ascii="Cambria" w:hAnsi="Cambria" w:cs="Arial"/>
        </w:rPr>
        <w:t xml:space="preserve"> ………......................................................................</w:t>
      </w:r>
      <w:r w:rsidR="00F653E3">
        <w:rPr>
          <w:rFonts w:ascii="Cambria" w:hAnsi="Cambria" w:cs="Arial"/>
        </w:rPr>
        <w:t>....</w:t>
      </w:r>
      <w:r w:rsidRPr="006E7B24">
        <w:rPr>
          <w:rFonts w:ascii="Cambria" w:hAnsi="Cambria" w:cs="Arial"/>
        </w:rPr>
        <w:t xml:space="preserve">.....        </w:t>
      </w:r>
    </w:p>
    <w:p w14:paraId="322EBFCE" w14:textId="6EFAAEFE" w:rsidR="0033314F" w:rsidRPr="006E7B24" w:rsidRDefault="0033314F" w:rsidP="00F653E3">
      <w:pPr>
        <w:ind w:left="4956"/>
        <w:rPr>
          <w:rFonts w:ascii="Cambria" w:hAnsi="Cambria" w:cs="Arial"/>
          <w:i/>
        </w:rPr>
      </w:pPr>
      <w:r w:rsidRPr="006E7B24">
        <w:rPr>
          <w:rFonts w:ascii="Cambria" w:hAnsi="Cambria" w:cs="Arial"/>
          <w:i/>
        </w:rPr>
        <w:t xml:space="preserve">(podpis i pieczątka osoby/osób </w:t>
      </w:r>
      <w:r w:rsidR="007448FC" w:rsidRPr="006E7B24">
        <w:rPr>
          <w:rFonts w:ascii="Cambria" w:hAnsi="Cambria" w:cs="Arial"/>
          <w:i/>
        </w:rPr>
        <w:t xml:space="preserve">uprawnionych </w:t>
      </w:r>
      <w:r w:rsidR="00F653E3">
        <w:rPr>
          <w:rFonts w:ascii="Cambria" w:hAnsi="Cambria" w:cs="Arial"/>
          <w:i/>
        </w:rPr>
        <w:br/>
        <w:t xml:space="preserve">           </w:t>
      </w:r>
      <w:r w:rsidR="007448FC" w:rsidRPr="006E7B24">
        <w:rPr>
          <w:rFonts w:ascii="Cambria" w:hAnsi="Cambria" w:cs="Arial"/>
          <w:i/>
        </w:rPr>
        <w:t>do reprezentowania Wykonawcy)</w:t>
      </w:r>
    </w:p>
    <w:sectPr w:rsidR="0033314F" w:rsidRPr="006E7B24" w:rsidSect="00230CBF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FC1D5" w14:textId="77777777" w:rsidR="00573406" w:rsidRDefault="00573406" w:rsidP="004B5A86">
      <w:r>
        <w:separator/>
      </w:r>
    </w:p>
  </w:endnote>
  <w:endnote w:type="continuationSeparator" w:id="0">
    <w:p w14:paraId="5743D9F5" w14:textId="77777777" w:rsidR="00573406" w:rsidRDefault="00573406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33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2EBFD8" w14:textId="5B6768FB" w:rsidR="00B07B9D" w:rsidRDefault="002D581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B07B9D">
          <w:instrText>PAGE   \* MERGEFORMAT</w:instrText>
        </w:r>
        <w:r>
          <w:fldChar w:fldCharType="separate"/>
        </w:r>
        <w:r w:rsidR="00DA55C1" w:rsidRPr="00DA55C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B07B9D">
          <w:rPr>
            <w:b/>
            <w:bCs/>
          </w:rPr>
          <w:t xml:space="preserve"> | </w:t>
        </w:r>
        <w:r w:rsidR="00B07B9D">
          <w:rPr>
            <w:color w:val="7F7F7F" w:themeColor="background1" w:themeShade="7F"/>
            <w:spacing w:val="60"/>
          </w:rPr>
          <w:t>Strona</w:t>
        </w:r>
      </w:p>
    </w:sdtContent>
  </w:sdt>
  <w:p w14:paraId="322EBFD9" w14:textId="77777777" w:rsidR="00155E50" w:rsidRPr="00155E50" w:rsidRDefault="00155E50" w:rsidP="00321BD1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B673" w14:textId="77777777" w:rsidR="00573406" w:rsidRDefault="00573406" w:rsidP="004B5A86">
      <w:r>
        <w:separator/>
      </w:r>
    </w:p>
  </w:footnote>
  <w:footnote w:type="continuationSeparator" w:id="0">
    <w:p w14:paraId="0240E0A9" w14:textId="77777777" w:rsidR="00573406" w:rsidRDefault="00573406" w:rsidP="004B5A86">
      <w:r>
        <w:continuationSeparator/>
      </w:r>
    </w:p>
  </w:footnote>
  <w:footnote w:id="1">
    <w:p w14:paraId="322EBFDE" w14:textId="77777777" w:rsidR="00EE3815" w:rsidRDefault="00EE3815" w:rsidP="00EE3815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22EBFDF" w14:textId="77777777" w:rsidR="00EE3815" w:rsidRPr="003F7A6B" w:rsidRDefault="00EE3815" w:rsidP="00EE3815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22EBFE0" w14:textId="77777777" w:rsidR="00970901" w:rsidRPr="00FF2312" w:rsidRDefault="00970901" w:rsidP="00970901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FF2312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FF2312">
        <w:rPr>
          <w:rFonts w:ascii="Cambria" w:hAnsi="Cambria" w:cs="Arial"/>
          <w:sz w:val="16"/>
          <w:szCs w:val="16"/>
        </w:rPr>
        <w:t xml:space="preserve"> W przypadku niewypełnienia przez Wykonawcę właściwej pozycji, Zamawiający dokona weryfikacji Wykonawcy na liście osób </w:t>
      </w:r>
      <w:r w:rsidRPr="00FF2312">
        <w:rPr>
          <w:rFonts w:ascii="Cambria" w:hAnsi="Cambria" w:cs="Arial"/>
          <w:sz w:val="16"/>
          <w:szCs w:val="16"/>
        </w:rPr>
        <w:br/>
        <w:t xml:space="preserve">i podmiotów objętych sankcjami, prowadzonej przez Ministerstwo Spraw Wewnętrznych i Administracji.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BFD5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322EBFDA" wp14:editId="322EBFDB">
          <wp:extent cx="5753100" cy="790575"/>
          <wp:effectExtent l="0" t="0" r="0" b="0"/>
          <wp:docPr id="1257854651" name="Obraz 1257854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BFD6" w14:textId="77777777" w:rsidR="00321BD1" w:rsidRPr="00AC5737" w:rsidRDefault="00893340" w:rsidP="00893340">
    <w:pPr>
      <w:tabs>
        <w:tab w:val="left" w:pos="900"/>
      </w:tabs>
      <w:rPr>
        <w:rFonts w:ascii="Calibri" w:hAnsi="Calibri" w:cs="Calibri"/>
        <w:color w:val="000000"/>
        <w:sz w:val="18"/>
        <w:szCs w:val="18"/>
        <w:lang w:eastAsia="zh-CN"/>
      </w:rPr>
    </w:pPr>
    <w:bookmarkStart w:id="3" w:name="_Hlk163636096"/>
    <w:r w:rsidRPr="00893340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22EBFDC" wp14:editId="322EBFDD">
          <wp:extent cx="5760720" cy="577850"/>
          <wp:effectExtent l="0" t="0" r="0" b="0"/>
          <wp:docPr id="1337538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</w:p>
  <w:p w14:paraId="322EBFD7" w14:textId="77777777" w:rsidR="004B5A86" w:rsidRPr="00321BD1" w:rsidRDefault="004B5A86" w:rsidP="00893340">
    <w:pPr>
      <w:tabs>
        <w:tab w:val="left" w:pos="5867"/>
      </w:tabs>
      <w:suppressAutoHyphens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4C60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E1834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C82E2A"/>
    <w:multiLevelType w:val="hybridMultilevel"/>
    <w:tmpl w:val="5A9C6B74"/>
    <w:lvl w:ilvl="0" w:tplc="884678F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2519"/>
    <w:multiLevelType w:val="multilevel"/>
    <w:tmpl w:val="C5D03452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333A61"/>
    <w:multiLevelType w:val="hybridMultilevel"/>
    <w:tmpl w:val="91F8817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1A87B92"/>
    <w:multiLevelType w:val="hybridMultilevel"/>
    <w:tmpl w:val="59B602EA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53E0"/>
    <w:multiLevelType w:val="multilevel"/>
    <w:tmpl w:val="F3B28FF6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8555F9"/>
    <w:multiLevelType w:val="hybridMultilevel"/>
    <w:tmpl w:val="DB0C05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BA3236"/>
    <w:multiLevelType w:val="hybridMultilevel"/>
    <w:tmpl w:val="DDDAAFCE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DA1223F"/>
    <w:multiLevelType w:val="hybridMultilevel"/>
    <w:tmpl w:val="0F103BB4"/>
    <w:lvl w:ilvl="0" w:tplc="FE98AC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05501"/>
    <w:multiLevelType w:val="hybridMultilevel"/>
    <w:tmpl w:val="AC3AB32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B417996"/>
    <w:multiLevelType w:val="hybridMultilevel"/>
    <w:tmpl w:val="F8DE0974"/>
    <w:lvl w:ilvl="0" w:tplc="D324B6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0847D6"/>
    <w:multiLevelType w:val="hybridMultilevel"/>
    <w:tmpl w:val="59349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4BC45A10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2E02217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2EC662C"/>
    <w:multiLevelType w:val="hybridMultilevel"/>
    <w:tmpl w:val="712E884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67AE"/>
    <w:multiLevelType w:val="hybridMultilevel"/>
    <w:tmpl w:val="3726119E"/>
    <w:lvl w:ilvl="0" w:tplc="CCDA6D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F451EF5"/>
    <w:multiLevelType w:val="hybridMultilevel"/>
    <w:tmpl w:val="95369FFE"/>
    <w:lvl w:ilvl="0" w:tplc="FE98AC66">
      <w:start w:val="1"/>
      <w:numFmt w:val="bullet"/>
      <w:lvlText w:val="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7" w15:restartNumberingAfterBreak="0">
    <w:nsid w:val="60904001"/>
    <w:multiLevelType w:val="hybridMultilevel"/>
    <w:tmpl w:val="3FB08E24"/>
    <w:lvl w:ilvl="0" w:tplc="ACC6CDE4">
      <w:start w:val="1"/>
      <w:numFmt w:val="bullet"/>
      <w:lvlText w:val="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66855504"/>
    <w:multiLevelType w:val="hybridMultilevel"/>
    <w:tmpl w:val="72606B60"/>
    <w:lvl w:ilvl="0" w:tplc="9A44CE5E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1D6895"/>
    <w:multiLevelType w:val="hybridMultilevel"/>
    <w:tmpl w:val="7B9CAD82"/>
    <w:lvl w:ilvl="0" w:tplc="60F04BF2">
      <w:start w:val="10"/>
      <w:numFmt w:val="bullet"/>
      <w:lvlText w:val="•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0" w15:restartNumberingAfterBreak="0">
    <w:nsid w:val="6C2641C1"/>
    <w:multiLevelType w:val="multilevel"/>
    <w:tmpl w:val="C658DC0E"/>
    <w:styleLink w:val="WWNum11"/>
    <w:lvl w:ilvl="0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5301A"/>
    <w:multiLevelType w:val="hybridMultilevel"/>
    <w:tmpl w:val="FEA0E37C"/>
    <w:lvl w:ilvl="0" w:tplc="D9727C1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43C8D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0E6ACD"/>
    <w:multiLevelType w:val="hybridMultilevel"/>
    <w:tmpl w:val="1DA8335A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C2666"/>
    <w:multiLevelType w:val="hybridMultilevel"/>
    <w:tmpl w:val="C3729AE2"/>
    <w:styleLink w:val="Zaimportowanystyl40"/>
    <w:lvl w:ilvl="0" w:tplc="7AFA34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FA0B62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D7CE004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F24792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C0654B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B02E91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BC8134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D96997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0B0843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A2D6589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7"/>
  </w:num>
  <w:num w:numId="2">
    <w:abstractNumId w:val="31"/>
  </w:num>
  <w:num w:numId="3">
    <w:abstractNumId w:val="25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23"/>
  </w:num>
  <w:num w:numId="9">
    <w:abstractNumId w:val="10"/>
  </w:num>
  <w:num w:numId="10">
    <w:abstractNumId w:val="36"/>
  </w:num>
  <w:num w:numId="11">
    <w:abstractNumId w:val="30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0"/>
  </w:num>
  <w:num w:numId="15">
    <w:abstractNumId w:val="7"/>
  </w:num>
  <w:num w:numId="16">
    <w:abstractNumId w:val="3"/>
  </w:num>
  <w:num w:numId="17">
    <w:abstractNumId w:val="21"/>
  </w:num>
  <w:num w:numId="18">
    <w:abstractNumId w:val="12"/>
  </w:num>
  <w:num w:numId="19">
    <w:abstractNumId w:val="4"/>
  </w:num>
  <w:num w:numId="20">
    <w:abstractNumId w:val="9"/>
  </w:num>
  <w:num w:numId="21">
    <w:abstractNumId w:val="22"/>
  </w:num>
  <w:num w:numId="22">
    <w:abstractNumId w:val="6"/>
  </w:num>
  <w:num w:numId="23">
    <w:abstractNumId w:val="28"/>
  </w:num>
  <w:num w:numId="24">
    <w:abstractNumId w:val="34"/>
  </w:num>
  <w:num w:numId="25">
    <w:abstractNumId w:val="17"/>
  </w:num>
  <w:num w:numId="26">
    <w:abstractNumId w:val="32"/>
  </w:num>
  <w:num w:numId="27">
    <w:abstractNumId w:val="1"/>
  </w:num>
  <w:num w:numId="28">
    <w:abstractNumId w:val="11"/>
  </w:num>
  <w:num w:numId="29">
    <w:abstractNumId w:val="2"/>
  </w:num>
  <w:num w:numId="30">
    <w:abstractNumId w:val="33"/>
  </w:num>
  <w:num w:numId="31">
    <w:abstractNumId w:val="15"/>
  </w:num>
  <w:num w:numId="32">
    <w:abstractNumId w:val="19"/>
  </w:num>
  <w:num w:numId="3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3"/>
  </w:num>
  <w:num w:numId="36">
    <w:abstractNumId w:val="29"/>
  </w:num>
  <w:num w:numId="37">
    <w:abstractNumId w:val="26"/>
  </w:num>
  <w:num w:numId="38">
    <w:abstractNumId w:val="27"/>
  </w:num>
  <w:num w:numId="3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30"/>
    <w:rsid w:val="000066BE"/>
    <w:rsid w:val="00006775"/>
    <w:rsid w:val="00006AC7"/>
    <w:rsid w:val="00020551"/>
    <w:rsid w:val="000209B1"/>
    <w:rsid w:val="00023718"/>
    <w:rsid w:val="000405EF"/>
    <w:rsid w:val="00063C2D"/>
    <w:rsid w:val="00082396"/>
    <w:rsid w:val="0009118F"/>
    <w:rsid w:val="000A278A"/>
    <w:rsid w:val="000A2BD2"/>
    <w:rsid w:val="000A577A"/>
    <w:rsid w:val="000A5C62"/>
    <w:rsid w:val="000A668B"/>
    <w:rsid w:val="000B7417"/>
    <w:rsid w:val="000C1760"/>
    <w:rsid w:val="000C208C"/>
    <w:rsid w:val="000D0DC8"/>
    <w:rsid w:val="000D6315"/>
    <w:rsid w:val="000D6345"/>
    <w:rsid w:val="000E11D3"/>
    <w:rsid w:val="001016EC"/>
    <w:rsid w:val="00103406"/>
    <w:rsid w:val="00104324"/>
    <w:rsid w:val="00110CD1"/>
    <w:rsid w:val="001125F5"/>
    <w:rsid w:val="00112D69"/>
    <w:rsid w:val="00133493"/>
    <w:rsid w:val="001345B7"/>
    <w:rsid w:val="00136E23"/>
    <w:rsid w:val="00143535"/>
    <w:rsid w:val="0014642B"/>
    <w:rsid w:val="00155E50"/>
    <w:rsid w:val="00156A10"/>
    <w:rsid w:val="00156DC2"/>
    <w:rsid w:val="001A1B11"/>
    <w:rsid w:val="001A5C47"/>
    <w:rsid w:val="001A7A7A"/>
    <w:rsid w:val="001B4B92"/>
    <w:rsid w:val="001B5A86"/>
    <w:rsid w:val="001C236D"/>
    <w:rsid w:val="001C24FC"/>
    <w:rsid w:val="001D5816"/>
    <w:rsid w:val="001E5328"/>
    <w:rsid w:val="001F1DB9"/>
    <w:rsid w:val="001F3F81"/>
    <w:rsid w:val="00202BEB"/>
    <w:rsid w:val="00206F7F"/>
    <w:rsid w:val="00215DDF"/>
    <w:rsid w:val="00223820"/>
    <w:rsid w:val="002256CB"/>
    <w:rsid w:val="00230CBF"/>
    <w:rsid w:val="002527B9"/>
    <w:rsid w:val="00254F68"/>
    <w:rsid w:val="00257E65"/>
    <w:rsid w:val="00270082"/>
    <w:rsid w:val="00273CD6"/>
    <w:rsid w:val="00273DC6"/>
    <w:rsid w:val="00277943"/>
    <w:rsid w:val="002833A1"/>
    <w:rsid w:val="002926BD"/>
    <w:rsid w:val="00295ECD"/>
    <w:rsid w:val="002A3F0F"/>
    <w:rsid w:val="002B0B0E"/>
    <w:rsid w:val="002B6429"/>
    <w:rsid w:val="002B7FF4"/>
    <w:rsid w:val="002D20C9"/>
    <w:rsid w:val="002D5814"/>
    <w:rsid w:val="002E45FD"/>
    <w:rsid w:val="002F25EB"/>
    <w:rsid w:val="002F398B"/>
    <w:rsid w:val="00303B22"/>
    <w:rsid w:val="00305829"/>
    <w:rsid w:val="0031220A"/>
    <w:rsid w:val="0032092B"/>
    <w:rsid w:val="00321BD1"/>
    <w:rsid w:val="003330BA"/>
    <w:rsid w:val="0033314F"/>
    <w:rsid w:val="00340F33"/>
    <w:rsid w:val="00346CF7"/>
    <w:rsid w:val="003617AF"/>
    <w:rsid w:val="00371966"/>
    <w:rsid w:val="003821A4"/>
    <w:rsid w:val="00384185"/>
    <w:rsid w:val="00392481"/>
    <w:rsid w:val="003B216E"/>
    <w:rsid w:val="003B2CD4"/>
    <w:rsid w:val="003B3F13"/>
    <w:rsid w:val="003D61B4"/>
    <w:rsid w:val="003E0E2B"/>
    <w:rsid w:val="003E18F5"/>
    <w:rsid w:val="003F0E05"/>
    <w:rsid w:val="00400577"/>
    <w:rsid w:val="0040163D"/>
    <w:rsid w:val="00431C87"/>
    <w:rsid w:val="00432DD0"/>
    <w:rsid w:val="0043689F"/>
    <w:rsid w:val="00440172"/>
    <w:rsid w:val="00475058"/>
    <w:rsid w:val="00477DD6"/>
    <w:rsid w:val="004801CB"/>
    <w:rsid w:val="00482F12"/>
    <w:rsid w:val="00485006"/>
    <w:rsid w:val="0048741C"/>
    <w:rsid w:val="00487B97"/>
    <w:rsid w:val="004B5A86"/>
    <w:rsid w:val="004C2C71"/>
    <w:rsid w:val="004D6531"/>
    <w:rsid w:val="004E001C"/>
    <w:rsid w:val="004F0612"/>
    <w:rsid w:val="00501803"/>
    <w:rsid w:val="00504D0E"/>
    <w:rsid w:val="00527145"/>
    <w:rsid w:val="00536F35"/>
    <w:rsid w:val="00543975"/>
    <w:rsid w:val="0054511D"/>
    <w:rsid w:val="005500F2"/>
    <w:rsid w:val="00554DAB"/>
    <w:rsid w:val="00557791"/>
    <w:rsid w:val="0056306F"/>
    <w:rsid w:val="00573406"/>
    <w:rsid w:val="005B2FB2"/>
    <w:rsid w:val="005C62F2"/>
    <w:rsid w:val="005C763B"/>
    <w:rsid w:val="005D3AA2"/>
    <w:rsid w:val="005E1B86"/>
    <w:rsid w:val="00603537"/>
    <w:rsid w:val="00603B44"/>
    <w:rsid w:val="00611F10"/>
    <w:rsid w:val="00642685"/>
    <w:rsid w:val="006577BE"/>
    <w:rsid w:val="00657E84"/>
    <w:rsid w:val="006702D7"/>
    <w:rsid w:val="00677825"/>
    <w:rsid w:val="00686301"/>
    <w:rsid w:val="00694BAD"/>
    <w:rsid w:val="006A4950"/>
    <w:rsid w:val="006A4D6B"/>
    <w:rsid w:val="006B7E08"/>
    <w:rsid w:val="006C448A"/>
    <w:rsid w:val="006D5C7E"/>
    <w:rsid w:val="006E742E"/>
    <w:rsid w:val="006E7B24"/>
    <w:rsid w:val="006F49BC"/>
    <w:rsid w:val="006F6748"/>
    <w:rsid w:val="00701A87"/>
    <w:rsid w:val="00712262"/>
    <w:rsid w:val="00731440"/>
    <w:rsid w:val="007362D4"/>
    <w:rsid w:val="007448FC"/>
    <w:rsid w:val="00747AF4"/>
    <w:rsid w:val="00751B07"/>
    <w:rsid w:val="00764E95"/>
    <w:rsid w:val="00773255"/>
    <w:rsid w:val="00775869"/>
    <w:rsid w:val="007C091B"/>
    <w:rsid w:val="007C45C5"/>
    <w:rsid w:val="007C6B2C"/>
    <w:rsid w:val="007D36E4"/>
    <w:rsid w:val="007D373B"/>
    <w:rsid w:val="007D4BA7"/>
    <w:rsid w:val="007F5CAC"/>
    <w:rsid w:val="00802C6C"/>
    <w:rsid w:val="00814501"/>
    <w:rsid w:val="00822E68"/>
    <w:rsid w:val="00834B9C"/>
    <w:rsid w:val="008373C8"/>
    <w:rsid w:val="00842ADD"/>
    <w:rsid w:val="008526A4"/>
    <w:rsid w:val="00857398"/>
    <w:rsid w:val="0086049A"/>
    <w:rsid w:val="008629F8"/>
    <w:rsid w:val="0086393D"/>
    <w:rsid w:val="008675CF"/>
    <w:rsid w:val="00882958"/>
    <w:rsid w:val="008840F3"/>
    <w:rsid w:val="00884A1E"/>
    <w:rsid w:val="008924D5"/>
    <w:rsid w:val="00892C4F"/>
    <w:rsid w:val="00893340"/>
    <w:rsid w:val="008967B1"/>
    <w:rsid w:val="0089756C"/>
    <w:rsid w:val="008A60F4"/>
    <w:rsid w:val="008C2536"/>
    <w:rsid w:val="008C4288"/>
    <w:rsid w:val="008E1513"/>
    <w:rsid w:val="008E3AFC"/>
    <w:rsid w:val="00904800"/>
    <w:rsid w:val="009064C5"/>
    <w:rsid w:val="009169F8"/>
    <w:rsid w:val="00927404"/>
    <w:rsid w:val="009277A1"/>
    <w:rsid w:val="00947EA0"/>
    <w:rsid w:val="0095684D"/>
    <w:rsid w:val="00956A54"/>
    <w:rsid w:val="00963B7C"/>
    <w:rsid w:val="00965D50"/>
    <w:rsid w:val="009661F0"/>
    <w:rsid w:val="00967D35"/>
    <w:rsid w:val="00970901"/>
    <w:rsid w:val="00971447"/>
    <w:rsid w:val="00975BF2"/>
    <w:rsid w:val="00977844"/>
    <w:rsid w:val="00986B89"/>
    <w:rsid w:val="009B2A08"/>
    <w:rsid w:val="009C10C1"/>
    <w:rsid w:val="009C3E52"/>
    <w:rsid w:val="009E0F55"/>
    <w:rsid w:val="009E4A0E"/>
    <w:rsid w:val="009E61D0"/>
    <w:rsid w:val="00A0047B"/>
    <w:rsid w:val="00A021E4"/>
    <w:rsid w:val="00A142E9"/>
    <w:rsid w:val="00A20905"/>
    <w:rsid w:val="00A25DB8"/>
    <w:rsid w:val="00A306B1"/>
    <w:rsid w:val="00A3597B"/>
    <w:rsid w:val="00A419F8"/>
    <w:rsid w:val="00A42E91"/>
    <w:rsid w:val="00A501AF"/>
    <w:rsid w:val="00A50C32"/>
    <w:rsid w:val="00A63D5D"/>
    <w:rsid w:val="00A64870"/>
    <w:rsid w:val="00A70FB0"/>
    <w:rsid w:val="00A72A36"/>
    <w:rsid w:val="00A86144"/>
    <w:rsid w:val="00AA21F8"/>
    <w:rsid w:val="00AB3880"/>
    <w:rsid w:val="00AE6329"/>
    <w:rsid w:val="00B0570D"/>
    <w:rsid w:val="00B07B9D"/>
    <w:rsid w:val="00B10B78"/>
    <w:rsid w:val="00B11F60"/>
    <w:rsid w:val="00B155EF"/>
    <w:rsid w:val="00B22E4C"/>
    <w:rsid w:val="00B325D3"/>
    <w:rsid w:val="00B34D0D"/>
    <w:rsid w:val="00B44DDC"/>
    <w:rsid w:val="00B60B3F"/>
    <w:rsid w:val="00B64495"/>
    <w:rsid w:val="00B65C1C"/>
    <w:rsid w:val="00B661DC"/>
    <w:rsid w:val="00B90125"/>
    <w:rsid w:val="00B90379"/>
    <w:rsid w:val="00BB145C"/>
    <w:rsid w:val="00BB6A29"/>
    <w:rsid w:val="00BC288E"/>
    <w:rsid w:val="00BE44C9"/>
    <w:rsid w:val="00BF10FD"/>
    <w:rsid w:val="00BF3A9F"/>
    <w:rsid w:val="00C05DDC"/>
    <w:rsid w:val="00C149ED"/>
    <w:rsid w:val="00C15C0F"/>
    <w:rsid w:val="00C2241C"/>
    <w:rsid w:val="00C4223A"/>
    <w:rsid w:val="00C50638"/>
    <w:rsid w:val="00C5262D"/>
    <w:rsid w:val="00C54513"/>
    <w:rsid w:val="00C6024D"/>
    <w:rsid w:val="00C71AC8"/>
    <w:rsid w:val="00C72BC3"/>
    <w:rsid w:val="00C748DE"/>
    <w:rsid w:val="00C823C7"/>
    <w:rsid w:val="00C8250C"/>
    <w:rsid w:val="00C8288C"/>
    <w:rsid w:val="00C859D0"/>
    <w:rsid w:val="00C91004"/>
    <w:rsid w:val="00C975A0"/>
    <w:rsid w:val="00CA0731"/>
    <w:rsid w:val="00CA2A2C"/>
    <w:rsid w:val="00CA58B0"/>
    <w:rsid w:val="00CB28F3"/>
    <w:rsid w:val="00CB307A"/>
    <w:rsid w:val="00CB3D7B"/>
    <w:rsid w:val="00CC3586"/>
    <w:rsid w:val="00CC4CA9"/>
    <w:rsid w:val="00CD5B25"/>
    <w:rsid w:val="00CD7A7F"/>
    <w:rsid w:val="00CE55D6"/>
    <w:rsid w:val="00CF3414"/>
    <w:rsid w:val="00D068A9"/>
    <w:rsid w:val="00D1731E"/>
    <w:rsid w:val="00D2348A"/>
    <w:rsid w:val="00D54978"/>
    <w:rsid w:val="00D62943"/>
    <w:rsid w:val="00D73D7F"/>
    <w:rsid w:val="00D74A54"/>
    <w:rsid w:val="00D8214B"/>
    <w:rsid w:val="00D844DD"/>
    <w:rsid w:val="00D96F5D"/>
    <w:rsid w:val="00DA21A3"/>
    <w:rsid w:val="00DA55C1"/>
    <w:rsid w:val="00DB47CE"/>
    <w:rsid w:val="00DB5B95"/>
    <w:rsid w:val="00DB5F7C"/>
    <w:rsid w:val="00DD0562"/>
    <w:rsid w:val="00DD1E45"/>
    <w:rsid w:val="00DD25ED"/>
    <w:rsid w:val="00DE0C82"/>
    <w:rsid w:val="00E12EEB"/>
    <w:rsid w:val="00E21698"/>
    <w:rsid w:val="00E34A5B"/>
    <w:rsid w:val="00E51A2F"/>
    <w:rsid w:val="00E560CB"/>
    <w:rsid w:val="00E61CBA"/>
    <w:rsid w:val="00E756FB"/>
    <w:rsid w:val="00E84AD6"/>
    <w:rsid w:val="00E932E7"/>
    <w:rsid w:val="00E9405B"/>
    <w:rsid w:val="00E97EAD"/>
    <w:rsid w:val="00EB19B4"/>
    <w:rsid w:val="00ED036B"/>
    <w:rsid w:val="00ED245C"/>
    <w:rsid w:val="00ED3E31"/>
    <w:rsid w:val="00EE08F5"/>
    <w:rsid w:val="00EE3815"/>
    <w:rsid w:val="00EE38E4"/>
    <w:rsid w:val="00EF2935"/>
    <w:rsid w:val="00EF64BE"/>
    <w:rsid w:val="00EF7E72"/>
    <w:rsid w:val="00F11EE1"/>
    <w:rsid w:val="00F16922"/>
    <w:rsid w:val="00F1720B"/>
    <w:rsid w:val="00F17257"/>
    <w:rsid w:val="00F21775"/>
    <w:rsid w:val="00F22BC3"/>
    <w:rsid w:val="00F34F4B"/>
    <w:rsid w:val="00F40564"/>
    <w:rsid w:val="00F46493"/>
    <w:rsid w:val="00F652D1"/>
    <w:rsid w:val="00F653E3"/>
    <w:rsid w:val="00F66436"/>
    <w:rsid w:val="00F725E8"/>
    <w:rsid w:val="00F923B3"/>
    <w:rsid w:val="00F92CD9"/>
    <w:rsid w:val="00FA0AE7"/>
    <w:rsid w:val="00FA3C57"/>
    <w:rsid w:val="00FA4F20"/>
    <w:rsid w:val="00FA613E"/>
    <w:rsid w:val="00FB4730"/>
    <w:rsid w:val="00FD5B71"/>
    <w:rsid w:val="00FD604F"/>
    <w:rsid w:val="00FE4CA4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EBF66"/>
  <w15:docId w15:val="{7CE0D153-016C-4BBD-9A7A-453E79FF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75C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0">
    <w:name w:val="heading 2"/>
    <w:basedOn w:val="Normalny"/>
    <w:next w:val="Normalny"/>
    <w:link w:val="Nagwek2Znak"/>
    <w:qFormat/>
    <w:rsid w:val="008675CF"/>
    <w:pPr>
      <w:keepNext/>
      <w:keepLines/>
      <w:suppressAutoHyphens w:val="0"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0">
    <w:name w:val="heading 3"/>
    <w:basedOn w:val="Normalny"/>
    <w:next w:val="Normalny"/>
    <w:link w:val="Nagwek3Znak"/>
    <w:qFormat/>
    <w:rsid w:val="008675CF"/>
    <w:pPr>
      <w:keepNext/>
      <w:keepLines/>
      <w:suppressAutoHyphens w:val="0"/>
      <w:spacing w:before="40"/>
      <w:outlineLvl w:val="2"/>
    </w:pPr>
    <w:rPr>
      <w:rFonts w:ascii="Calibri Light" w:hAnsi="Calibri Light"/>
      <w:color w:val="1F4D78"/>
    </w:rPr>
  </w:style>
  <w:style w:type="paragraph" w:styleId="Nagwek40">
    <w:name w:val="heading 4"/>
    <w:basedOn w:val="Normalny"/>
    <w:next w:val="Normalny"/>
    <w:link w:val="Nagwek4Znak"/>
    <w:qFormat/>
    <w:rsid w:val="008675CF"/>
    <w:pPr>
      <w:keepNext/>
      <w:suppressAutoHyphens w:val="0"/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5CF"/>
    <w:pPr>
      <w:suppressAutoHyphens w:val="0"/>
      <w:spacing w:before="240" w:after="60" w:line="262" w:lineRule="auto"/>
      <w:ind w:left="10" w:right="54" w:hanging="1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675CF"/>
    <w:pPr>
      <w:keepNext/>
      <w:tabs>
        <w:tab w:val="left" w:pos="2410"/>
      </w:tabs>
      <w:suppressAutoHyphens w:val="0"/>
      <w:ind w:left="709" w:firstLine="1418"/>
      <w:jc w:val="both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link w:val="Nagwek7Znak"/>
    <w:qFormat/>
    <w:rsid w:val="008675CF"/>
    <w:pPr>
      <w:suppressAutoHyphens w:val="0"/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8675CF"/>
    <w:p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B5A86"/>
  </w:style>
  <w:style w:type="paragraph" w:styleId="Stopka">
    <w:name w:val="footer"/>
    <w:aliases w:val=" Znak,Znak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List Paragraph,Akapit z listą BS,L1,Numerowanie,Normal,Akapit z listą3,Akapit z listą31,Wypunktowanie,Normal2,sw tekst,T_SZ_List Paragraph,Akapit z listą5,lp1,Preambuła,CW_Lista,Kolorowa lista — akcent 11,Dot pt,F5 List Paragraph,Nagłowek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qFormat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47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,Normal Znak,Akapit z listą3 Znak,Akapit z listą31 Znak,Wypunktowanie Znak,Normal2 Znak,sw tekst Znak,T_SZ_List Paragraph Znak,Akapit z listą5 Znak,lp1 Znak"/>
    <w:link w:val="Akapitzlist"/>
    <w:qFormat/>
    <w:rsid w:val="00FB4730"/>
  </w:style>
  <w:style w:type="paragraph" w:styleId="Tekstpodstawowy">
    <w:name w:val="Body Text"/>
    <w:basedOn w:val="Normalny"/>
    <w:link w:val="TekstpodstawowyZnak"/>
    <w:rsid w:val="00FB4730"/>
    <w:pPr>
      <w:jc w:val="both"/>
    </w:pPr>
    <w:rPr>
      <w:sz w:val="24"/>
    </w:rPr>
  </w:style>
  <w:style w:type="character" w:customStyle="1" w:styleId="TekstpodstawowyZnak1">
    <w:name w:val="Tekst podstawowy Znak1"/>
    <w:basedOn w:val="Domylnaczcionkaakapitu"/>
    <w:rsid w:val="00FB47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ł1,Footnote1,Podrozdział2,Footnote2, Znak10,Znak10,Podrozdzia3,-E Fuﬂnotentext,Fuﬂnotentext Ursprung,Fußnotentext Ursprung,-E Fußnotentext,Footnote text,Fußnote,FOOTNOTES,F"/>
    <w:basedOn w:val="Normalny"/>
    <w:link w:val="TekstprzypisudolnegoZnak"/>
    <w:unhideWhenUsed/>
    <w:qFormat/>
    <w:rsid w:val="00D068A9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Tekst przypisu Znak,Podrozdział Znak,Footnote Znak,Podrozdział1 Znak,Footnote1 Znak,Podrozdział2 Znak,Footnote2 Znak, Znak10 Znak,Znak10 Znak,Podrozdzia3 Znak,-E Fuﬂnotentext Znak,Fuﬂnotentext Ursprung Znak,Footnote text Znak"/>
    <w:basedOn w:val="Domylnaczcionkaakapitu"/>
    <w:link w:val="Tekstprzypisudolnego"/>
    <w:qFormat/>
    <w:rsid w:val="00D068A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D068A9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5C7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6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6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C7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C76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861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614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40">
    <w:name w:val="Zaimportowany styl 4.0"/>
    <w:rsid w:val="00657E84"/>
    <w:pPr>
      <w:numPr>
        <w:numId w:val="1"/>
      </w:numPr>
    </w:pPr>
  </w:style>
  <w:style w:type="paragraph" w:styleId="Poprawka">
    <w:name w:val="Revision"/>
    <w:hidden/>
    <w:uiPriority w:val="99"/>
    <w:semiHidden/>
    <w:rsid w:val="0022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675C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0"/>
    <w:rsid w:val="008675C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0"/>
    <w:rsid w:val="008675CF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Nagwek4Znak">
    <w:name w:val="Nagłówek 4 Znak"/>
    <w:basedOn w:val="Domylnaczcionkaakapitu"/>
    <w:link w:val="Nagwek40"/>
    <w:rsid w:val="008675CF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5CF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675CF"/>
    <w:rPr>
      <w:rFonts w:ascii="Arial" w:eastAsia="Times New Roman" w:hAnsi="Arial" w:cs="Times New Roman"/>
      <w:b/>
      <w:sz w:val="18"/>
      <w:szCs w:val="20"/>
    </w:rPr>
  </w:style>
  <w:style w:type="character" w:customStyle="1" w:styleId="Nagwek7Znak">
    <w:name w:val="Nagłówek 7 Znak"/>
    <w:basedOn w:val="Domylnaczcionkaakapitu"/>
    <w:link w:val="Nagwek7"/>
    <w:rsid w:val="00867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675C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675CF"/>
    <w:pPr>
      <w:suppressAutoHyphens w:val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675C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Normalny"/>
    <w:rsid w:val="008675CF"/>
    <w:pPr>
      <w:widowControl w:val="0"/>
      <w:suppressAutoHyphens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8675CF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link w:val="DefaultZnak"/>
    <w:qFormat/>
    <w:rsid w:val="00867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7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8675CF"/>
    <w:pPr>
      <w:spacing w:after="0"/>
      <w:ind w:left="7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8675CF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8675CF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8675C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8675CF"/>
    <w:pPr>
      <w:suppressAutoHyphens w:val="0"/>
      <w:ind w:left="10" w:right="54" w:hanging="10"/>
      <w:jc w:val="both"/>
    </w:pPr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675C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8675C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675C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8675CF"/>
    <w:pPr>
      <w:suppressAutoHyphens w:val="0"/>
    </w:pPr>
    <w:rPr>
      <w:rFonts w:ascii="Courier New" w:eastAsia="MS Mincho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75CF"/>
    <w:rPr>
      <w:rFonts w:ascii="Courier New" w:eastAsia="MS Mincho" w:hAnsi="Courier New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8675CF"/>
    <w:rPr>
      <w:i/>
      <w:iCs/>
    </w:rPr>
  </w:style>
  <w:style w:type="character" w:customStyle="1" w:styleId="apple-style-span">
    <w:name w:val="apple-style-span"/>
    <w:qFormat/>
    <w:rsid w:val="008675CF"/>
  </w:style>
  <w:style w:type="table" w:customStyle="1" w:styleId="Tabela-Siatka11">
    <w:name w:val="Tabela - Siatka11"/>
    <w:basedOn w:val="Standardowy"/>
    <w:next w:val="Tabela-Siatka"/>
    <w:uiPriority w:val="39"/>
    <w:rsid w:val="008675CF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uiPriority w:val="99"/>
    <w:semiHidden/>
    <w:unhideWhenUsed/>
    <w:rsid w:val="008675CF"/>
    <w:rPr>
      <w:color w:val="605E5C"/>
      <w:shd w:val="clear" w:color="auto" w:fill="E1DFDD"/>
    </w:rPr>
  </w:style>
  <w:style w:type="paragraph" w:customStyle="1" w:styleId="p2">
    <w:name w:val="p2"/>
    <w:basedOn w:val="Normalny"/>
    <w:rsid w:val="008675CF"/>
    <w:pPr>
      <w:suppressAutoHyphens w:val="0"/>
    </w:pPr>
    <w:rPr>
      <w:rFonts w:ascii="Helvetica" w:hAnsi="Helvetica"/>
      <w:sz w:val="17"/>
      <w:szCs w:val="17"/>
    </w:rPr>
  </w:style>
  <w:style w:type="character" w:styleId="Pogrubienie">
    <w:name w:val="Strong"/>
    <w:uiPriority w:val="22"/>
    <w:qFormat/>
    <w:rsid w:val="008675CF"/>
    <w:rPr>
      <w:b/>
      <w:bCs/>
    </w:rPr>
  </w:style>
  <w:style w:type="paragraph" w:customStyle="1" w:styleId="redniasiatka21">
    <w:name w:val="Średnia siatka 21"/>
    <w:link w:val="redniasiatka2Znak"/>
    <w:uiPriority w:val="1"/>
    <w:qFormat/>
    <w:rsid w:val="008675C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numbering" w:customStyle="1" w:styleId="Zaimportowanystyl2">
    <w:name w:val="Zaimportowany styl 2"/>
    <w:rsid w:val="008675CF"/>
    <w:pPr>
      <w:numPr>
        <w:numId w:val="2"/>
      </w:numPr>
    </w:pPr>
  </w:style>
  <w:style w:type="character" w:customStyle="1" w:styleId="alb">
    <w:name w:val="a_lb"/>
    <w:rsid w:val="008675CF"/>
  </w:style>
  <w:style w:type="character" w:styleId="UyteHipercze">
    <w:name w:val="FollowedHyperlink"/>
    <w:uiPriority w:val="99"/>
    <w:semiHidden/>
    <w:unhideWhenUsed/>
    <w:rsid w:val="008675CF"/>
    <w:rPr>
      <w:color w:val="954F72"/>
      <w:u w:val="single"/>
    </w:rPr>
  </w:style>
  <w:style w:type="paragraph" w:styleId="NormalnyWeb">
    <w:name w:val="Normal (Web)"/>
    <w:basedOn w:val="Normalny"/>
    <w:uiPriority w:val="99"/>
    <w:rsid w:val="008675CF"/>
    <w:pPr>
      <w:spacing w:before="280" w:after="280"/>
    </w:pPr>
    <w:rPr>
      <w:sz w:val="24"/>
      <w:szCs w:val="24"/>
      <w:lang w:eastAsia="ar-SA"/>
    </w:rPr>
  </w:style>
  <w:style w:type="character" w:customStyle="1" w:styleId="Tekstpodstawowy2Znak1">
    <w:name w:val="Tekst podstawowy 2 Znak1"/>
    <w:rsid w:val="008675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8675C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75CF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675CF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675C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3">
    <w:name w:val="Zwykły tekst3"/>
    <w:basedOn w:val="Normalny"/>
    <w:rsid w:val="008675CF"/>
    <w:pPr>
      <w:jc w:val="center"/>
    </w:pPr>
    <w:rPr>
      <w:rFonts w:ascii="Courier New" w:hAnsi="Courier New" w:cs="Courier New"/>
      <w:lang w:eastAsia="ar-SA"/>
    </w:rPr>
  </w:style>
  <w:style w:type="character" w:customStyle="1" w:styleId="redniasiatka2Znak">
    <w:name w:val="Średnia siatka 2 Znak"/>
    <w:link w:val="redniasiatka21"/>
    <w:uiPriority w:val="1"/>
    <w:rsid w:val="008675CF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8675CF"/>
    <w:pPr>
      <w:spacing w:after="120" w:line="480" w:lineRule="auto"/>
    </w:pPr>
    <w:rPr>
      <w:lang w:eastAsia="ar-SA"/>
    </w:rPr>
  </w:style>
  <w:style w:type="paragraph" w:customStyle="1" w:styleId="Style3">
    <w:name w:val="Style3"/>
    <w:basedOn w:val="Normalny"/>
    <w:rsid w:val="008675CF"/>
    <w:pPr>
      <w:widowControl w:val="0"/>
      <w:suppressAutoHyphens w:val="0"/>
      <w:autoSpaceDE w:val="0"/>
      <w:autoSpaceDN w:val="0"/>
      <w:adjustRightInd w:val="0"/>
      <w:spacing w:line="266" w:lineRule="exact"/>
    </w:pPr>
    <w:rPr>
      <w:rFonts w:ascii="Microsoft Sans Serif" w:hAnsi="Microsoft Sans Serif"/>
      <w:sz w:val="24"/>
      <w:szCs w:val="24"/>
    </w:rPr>
  </w:style>
  <w:style w:type="character" w:customStyle="1" w:styleId="hotnewscz1">
    <w:name w:val="hotnews_c_z1"/>
    <w:rsid w:val="008675CF"/>
  </w:style>
  <w:style w:type="paragraph" w:customStyle="1" w:styleId="Zawartotabeli">
    <w:name w:val="Zawartość tabeli"/>
    <w:basedOn w:val="Normalny"/>
    <w:rsid w:val="008675CF"/>
    <w:pPr>
      <w:widowControl w:val="0"/>
      <w:suppressLineNumbers/>
    </w:pPr>
  </w:style>
  <w:style w:type="paragraph" w:styleId="Bezodstpw">
    <w:name w:val="No Spacing"/>
    <w:link w:val="BezodstpwZnak"/>
    <w:qFormat/>
    <w:rsid w:val="008675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8675CF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8675C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8675CF"/>
    <w:pPr>
      <w:widowControl w:val="0"/>
      <w:suppressAutoHyphens w:val="0"/>
      <w:spacing w:before="240" w:after="60"/>
      <w:jc w:val="center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0"/>
    <w:rsid w:val="008675C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ox-0b56dd44f4-msonormal">
    <w:name w:val="ox-0b56dd44f4-msonormal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lrzxr">
    <w:name w:val="lrzxr"/>
    <w:rsid w:val="008675CF"/>
  </w:style>
  <w:style w:type="character" w:customStyle="1" w:styleId="summary-span-value">
    <w:name w:val="summary-span-value"/>
    <w:rsid w:val="008675CF"/>
  </w:style>
  <w:style w:type="paragraph" w:customStyle="1" w:styleId="text-justify">
    <w:name w:val="text-justify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1"/>
    <w:locked/>
    <w:rsid w:val="008675CF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8675CF"/>
    <w:pPr>
      <w:shd w:val="clear" w:color="auto" w:fill="FFFFFF"/>
      <w:suppressAutoHyphens w:val="0"/>
      <w:spacing w:before="240" w:after="120" w:line="240" w:lineRule="atLeast"/>
      <w:ind w:hanging="134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Listanumerowana">
    <w:name w:val="List Number"/>
    <w:basedOn w:val="Normalny"/>
    <w:rsid w:val="008675CF"/>
    <w:pPr>
      <w:widowControl w:val="0"/>
      <w:tabs>
        <w:tab w:val="num" w:pos="425"/>
      </w:tabs>
      <w:suppressAutoHyphens w:val="0"/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8675CF"/>
    <w:pPr>
      <w:suppressAutoHyphens w:val="0"/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8675CF"/>
    <w:pPr>
      <w:tabs>
        <w:tab w:val="num" w:pos="2520"/>
      </w:tabs>
      <w:suppressAutoHyphens w:val="0"/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8675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8675CF"/>
    <w:pPr>
      <w:suppressAutoHyphens w:val="0"/>
      <w:spacing w:before="60" w:after="60"/>
      <w:ind w:left="851" w:hanging="295"/>
      <w:jc w:val="both"/>
    </w:pPr>
    <w:rPr>
      <w:sz w:val="24"/>
    </w:rPr>
  </w:style>
  <w:style w:type="character" w:styleId="Numerstrony">
    <w:name w:val="page number"/>
    <w:rsid w:val="008675CF"/>
  </w:style>
  <w:style w:type="paragraph" w:styleId="Spistreci1">
    <w:name w:val="toc 1"/>
    <w:basedOn w:val="Normalny"/>
    <w:next w:val="Normalny"/>
    <w:autoRedefine/>
    <w:uiPriority w:val="39"/>
    <w:rsid w:val="008675CF"/>
    <w:pPr>
      <w:tabs>
        <w:tab w:val="right" w:pos="9628"/>
      </w:tabs>
      <w:suppressAutoHyphens w:val="0"/>
      <w:jc w:val="both"/>
    </w:pPr>
    <w:rPr>
      <w:noProof/>
      <w:sz w:val="24"/>
    </w:rPr>
  </w:style>
  <w:style w:type="numbering" w:customStyle="1" w:styleId="Bezlisty1">
    <w:name w:val="Bez listy1"/>
    <w:next w:val="Bezlisty"/>
    <w:semiHidden/>
    <w:rsid w:val="008675CF"/>
  </w:style>
  <w:style w:type="paragraph" w:customStyle="1" w:styleId="tekstpodstnumer">
    <w:name w:val="tekstpodstnumer"/>
    <w:basedOn w:val="Normalny"/>
    <w:rsid w:val="008675CF"/>
    <w:pPr>
      <w:suppressAutoHyphens w:val="0"/>
      <w:jc w:val="both"/>
    </w:pPr>
    <w:rPr>
      <w:rFonts w:ascii="Arial" w:hAnsi="Arial" w:cs="Arial"/>
      <w:sz w:val="22"/>
      <w:szCs w:val="22"/>
    </w:rPr>
  </w:style>
  <w:style w:type="paragraph" w:styleId="Mapadokumentu">
    <w:name w:val="Document Map"/>
    <w:basedOn w:val="Normalny"/>
    <w:link w:val="MapadokumentuZnak"/>
    <w:rsid w:val="008675CF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rsid w:val="008675C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Spistreci2">
    <w:name w:val="toc 2"/>
    <w:basedOn w:val="Normalny"/>
    <w:next w:val="Normalny"/>
    <w:autoRedefine/>
    <w:uiPriority w:val="39"/>
    <w:rsid w:val="008675CF"/>
    <w:pPr>
      <w:tabs>
        <w:tab w:val="right" w:pos="9630"/>
      </w:tabs>
      <w:suppressAutoHyphens w:val="0"/>
      <w:ind w:left="198"/>
      <w:contextualSpacing/>
    </w:pPr>
  </w:style>
  <w:style w:type="character" w:styleId="Numerwiersza">
    <w:name w:val="line number"/>
    <w:rsid w:val="008675CF"/>
  </w:style>
  <w:style w:type="paragraph" w:customStyle="1" w:styleId="ZnakZnak">
    <w:name w:val="Znak Znak"/>
    <w:basedOn w:val="Normalny"/>
    <w:rsid w:val="008675CF"/>
    <w:pPr>
      <w:suppressAutoHyphens w:val="0"/>
      <w:spacing w:line="360" w:lineRule="auto"/>
      <w:jc w:val="both"/>
    </w:pPr>
    <w:rPr>
      <w:rFonts w:ascii="Verdana" w:hAnsi="Verdana"/>
    </w:rPr>
  </w:style>
  <w:style w:type="numbering" w:customStyle="1" w:styleId="Bezlisty2">
    <w:name w:val="Bez listy2"/>
    <w:next w:val="Bezlisty"/>
    <w:semiHidden/>
    <w:rsid w:val="008675CF"/>
  </w:style>
  <w:style w:type="paragraph" w:customStyle="1" w:styleId="Nagwek10">
    <w:name w:val="Nagłówek1"/>
    <w:basedOn w:val="Normalny"/>
    <w:rsid w:val="008675CF"/>
    <w:pPr>
      <w:tabs>
        <w:tab w:val="left" w:pos="3375"/>
      </w:tabs>
      <w:suppressAutoHyphens w:val="0"/>
      <w:spacing w:line="300" w:lineRule="auto"/>
      <w:jc w:val="both"/>
    </w:pPr>
    <w:rPr>
      <w:b/>
      <w:sz w:val="24"/>
      <w:szCs w:val="24"/>
    </w:rPr>
  </w:style>
  <w:style w:type="paragraph" w:customStyle="1" w:styleId="Nagwek2">
    <w:name w:val="Nagłówek2"/>
    <w:basedOn w:val="Normalny"/>
    <w:rsid w:val="008675CF"/>
    <w:pPr>
      <w:numPr>
        <w:numId w:val="4"/>
      </w:numPr>
      <w:tabs>
        <w:tab w:val="left" w:pos="3375"/>
      </w:tabs>
      <w:suppressAutoHyphens w:val="0"/>
      <w:spacing w:line="300" w:lineRule="auto"/>
      <w:jc w:val="both"/>
    </w:pPr>
    <w:rPr>
      <w:b/>
      <w:sz w:val="24"/>
      <w:szCs w:val="24"/>
    </w:rPr>
  </w:style>
  <w:style w:type="paragraph" w:customStyle="1" w:styleId="Nagwek3">
    <w:name w:val="Nagłówek3"/>
    <w:basedOn w:val="Normalny"/>
    <w:rsid w:val="008675CF"/>
    <w:pPr>
      <w:numPr>
        <w:ilvl w:val="1"/>
        <w:numId w:val="3"/>
      </w:numPr>
      <w:tabs>
        <w:tab w:val="left" w:pos="540"/>
        <w:tab w:val="left" w:pos="1020"/>
      </w:tabs>
      <w:suppressAutoHyphens w:val="0"/>
      <w:spacing w:before="60" w:line="300" w:lineRule="auto"/>
      <w:jc w:val="both"/>
    </w:pPr>
    <w:rPr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8675CF"/>
    <w:pPr>
      <w:suppressAutoHyphens w:val="0"/>
      <w:ind w:left="480"/>
    </w:pPr>
    <w:rPr>
      <w:sz w:val="24"/>
      <w:szCs w:val="24"/>
    </w:rPr>
  </w:style>
  <w:style w:type="paragraph" w:customStyle="1" w:styleId="Nagwek4">
    <w:name w:val="Nagłówek4"/>
    <w:basedOn w:val="Normalny"/>
    <w:link w:val="Nagwek4Znak0"/>
    <w:qFormat/>
    <w:rsid w:val="008675CF"/>
    <w:pPr>
      <w:numPr>
        <w:numId w:val="5"/>
      </w:numPr>
      <w:suppressAutoHyphens w:val="0"/>
      <w:spacing w:before="60" w:line="300" w:lineRule="auto"/>
      <w:jc w:val="both"/>
    </w:pPr>
    <w:rPr>
      <w:b/>
      <w:spacing w:val="10"/>
      <w:sz w:val="24"/>
      <w:szCs w:val="24"/>
    </w:rPr>
  </w:style>
  <w:style w:type="character" w:customStyle="1" w:styleId="Nagwek4Znak0">
    <w:name w:val="Nagłówek4 Znak"/>
    <w:link w:val="Nagwek4"/>
    <w:rsid w:val="008675CF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5C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8675CF"/>
    <w:pPr>
      <w:widowControl w:val="0"/>
      <w:suppressAutoHyphens w:val="0"/>
      <w:autoSpaceDE w:val="0"/>
      <w:autoSpaceDN w:val="0"/>
      <w:adjustRightInd w:val="0"/>
      <w:spacing w:after="200"/>
    </w:pPr>
    <w:rPr>
      <w:rFonts w:ascii="Arial" w:hAnsi="Arial" w:cs="Arial"/>
      <w:b/>
      <w:bCs/>
      <w:color w:val="4F81BD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675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8675CF"/>
    <w:pPr>
      <w:spacing w:before="90" w:line="380" w:lineRule="atLeast"/>
      <w:jc w:val="both"/>
    </w:pPr>
    <w:rPr>
      <w:rFonts w:ascii="Courier New" w:hAnsi="Courier New"/>
      <w:w w:val="89"/>
      <w:sz w:val="25"/>
      <w:lang w:val="en-US" w:eastAsia="ar-SA"/>
    </w:rPr>
  </w:style>
  <w:style w:type="character" w:customStyle="1" w:styleId="Znakiprzypiswdolnych">
    <w:name w:val="Znaki przypisów dolnych"/>
    <w:rsid w:val="008675CF"/>
    <w:rPr>
      <w:vertAlign w:val="superscript"/>
    </w:rPr>
  </w:style>
  <w:style w:type="paragraph" w:styleId="Listapunktowana">
    <w:name w:val="List Bullet"/>
    <w:basedOn w:val="Normalny"/>
    <w:rsid w:val="008675CF"/>
    <w:pPr>
      <w:numPr>
        <w:numId w:val="6"/>
      </w:numPr>
      <w:suppressAutoHyphens w:val="0"/>
      <w:contextualSpacing/>
    </w:pPr>
  </w:style>
  <w:style w:type="paragraph" w:customStyle="1" w:styleId="Tekstpodstawowywcity21">
    <w:name w:val="Tekst podstawowy wcięty 21"/>
    <w:basedOn w:val="Normalny"/>
    <w:rsid w:val="008675CF"/>
    <w:pPr>
      <w:ind w:left="4956"/>
      <w:jc w:val="center"/>
    </w:pPr>
    <w:rPr>
      <w:i/>
      <w:lang w:eastAsia="zh-CN"/>
    </w:rPr>
  </w:style>
  <w:style w:type="paragraph" w:customStyle="1" w:styleId="Tekstpodstawowywcity31">
    <w:name w:val="Tekst podstawowy wcięty 31"/>
    <w:basedOn w:val="Normalny"/>
    <w:rsid w:val="008675CF"/>
    <w:pPr>
      <w:ind w:left="360"/>
      <w:jc w:val="both"/>
    </w:pPr>
    <w:rPr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8675CF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675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numerowana1poziomII">
    <w:name w:val="Lista numerowana 1 poziom II"/>
    <w:basedOn w:val="Normalny"/>
    <w:qFormat/>
    <w:rsid w:val="008675CF"/>
    <w:pPr>
      <w:numPr>
        <w:ilvl w:val="1"/>
        <w:numId w:val="7"/>
      </w:numPr>
      <w:tabs>
        <w:tab w:val="left" w:pos="426"/>
      </w:tabs>
      <w:suppressAutoHyphens w:val="0"/>
      <w:spacing w:before="100" w:beforeAutospacing="1" w:after="100" w:afterAutospacing="1" w:line="276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paragraph" w:customStyle="1" w:styleId="Listanumerowana1poziomIII">
    <w:name w:val="Lista numerowana 1 poziom III"/>
    <w:basedOn w:val="Normalny"/>
    <w:qFormat/>
    <w:rsid w:val="008675CF"/>
    <w:pPr>
      <w:numPr>
        <w:ilvl w:val="2"/>
        <w:numId w:val="7"/>
      </w:numPr>
      <w:tabs>
        <w:tab w:val="left" w:pos="426"/>
      </w:tabs>
      <w:suppressAutoHyphens w:val="0"/>
      <w:spacing w:before="100" w:beforeAutospacing="1" w:after="100" w:afterAutospacing="1" w:line="276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spelle">
    <w:name w:val="spelle"/>
    <w:rsid w:val="008675CF"/>
  </w:style>
  <w:style w:type="paragraph" w:customStyle="1" w:styleId="NormalnyWeb1">
    <w:name w:val="Normalny (Web)1"/>
    <w:basedOn w:val="Normalny"/>
    <w:rsid w:val="008675CF"/>
    <w:pPr>
      <w:spacing w:before="100" w:after="100" w:line="100" w:lineRule="atLeast"/>
      <w:jc w:val="both"/>
    </w:pPr>
    <w:rPr>
      <w:lang w:eastAsia="ar-SA"/>
    </w:rPr>
  </w:style>
  <w:style w:type="character" w:customStyle="1" w:styleId="pktZnak">
    <w:name w:val="pkt Znak"/>
    <w:link w:val="pkt"/>
    <w:locked/>
    <w:rsid w:val="008675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8675CF"/>
  </w:style>
  <w:style w:type="paragraph" w:customStyle="1" w:styleId="Style15">
    <w:name w:val="Style 15"/>
    <w:basedOn w:val="Normalny"/>
    <w:link w:val="CharStyle16"/>
    <w:rsid w:val="008675CF"/>
    <w:pPr>
      <w:widowControl w:val="0"/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0">
    <w:name w:val="Tekst treści"/>
    <w:basedOn w:val="Normalny"/>
    <w:rsid w:val="008675CF"/>
    <w:pPr>
      <w:shd w:val="clear" w:color="auto" w:fill="FFFFFF"/>
      <w:suppressAutoHyphens w:val="0"/>
      <w:spacing w:line="240" w:lineRule="atLeast"/>
      <w:ind w:hanging="1700"/>
    </w:pPr>
    <w:rPr>
      <w:rFonts w:ascii="Verdana" w:eastAsia="Calibri" w:hAnsi="Verdana" w:cs="Verdana"/>
      <w:sz w:val="19"/>
      <w:szCs w:val="19"/>
    </w:rPr>
  </w:style>
  <w:style w:type="character" w:customStyle="1" w:styleId="TeksttreciPogrubienie">
    <w:name w:val="Tekst treści + Pogrubienie"/>
    <w:rsid w:val="008675CF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Lista2">
    <w:name w:val="List 2"/>
    <w:basedOn w:val="Normalny"/>
    <w:uiPriority w:val="99"/>
    <w:unhideWhenUsed/>
    <w:rsid w:val="008675CF"/>
    <w:pPr>
      <w:suppressAutoHyphens w:val="0"/>
      <w:ind w:left="566" w:hanging="283"/>
    </w:pPr>
    <w:rPr>
      <w:rFonts w:eastAsia="Calibri"/>
      <w:sz w:val="24"/>
      <w:szCs w:val="24"/>
    </w:rPr>
  </w:style>
  <w:style w:type="paragraph" w:customStyle="1" w:styleId="paragraph">
    <w:name w:val="paragraph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675CF"/>
  </w:style>
  <w:style w:type="character" w:customStyle="1" w:styleId="eop">
    <w:name w:val="eop"/>
    <w:rsid w:val="008675CF"/>
  </w:style>
  <w:style w:type="character" w:customStyle="1" w:styleId="scxw174579145">
    <w:name w:val="scxw174579145"/>
    <w:rsid w:val="008675CF"/>
  </w:style>
  <w:style w:type="character" w:customStyle="1" w:styleId="CharStyle14">
    <w:name w:val="Char Style 14"/>
    <w:link w:val="Style13"/>
    <w:rsid w:val="008675CF"/>
    <w:rPr>
      <w:b/>
      <w:bCs/>
    </w:rPr>
  </w:style>
  <w:style w:type="paragraph" w:customStyle="1" w:styleId="Style13">
    <w:name w:val="Style 13"/>
    <w:basedOn w:val="Normalny"/>
    <w:link w:val="CharStyle14"/>
    <w:rsid w:val="008675CF"/>
    <w:pPr>
      <w:widowControl w:val="0"/>
      <w:suppressAutoHyphens w:val="0"/>
      <w:spacing w:after="120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Domylnaczcionkaakapitu1">
    <w:name w:val="Domyślna czcionka akapitu1"/>
    <w:rsid w:val="008675CF"/>
  </w:style>
  <w:style w:type="paragraph" w:customStyle="1" w:styleId="pf0">
    <w:name w:val="pf0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8675CF"/>
    <w:rPr>
      <w:rFonts w:ascii="Segoe UI" w:hAnsi="Segoe UI" w:cs="Segoe UI" w:hint="default"/>
      <w:sz w:val="18"/>
      <w:szCs w:val="18"/>
    </w:rPr>
  </w:style>
  <w:style w:type="numbering" w:customStyle="1" w:styleId="WWNum11">
    <w:name w:val="WWNum11"/>
    <w:basedOn w:val="Bezlisty"/>
    <w:rsid w:val="008675CF"/>
    <w:pPr>
      <w:numPr>
        <w:numId w:val="11"/>
      </w:numPr>
    </w:pPr>
  </w:style>
  <w:style w:type="paragraph" w:customStyle="1" w:styleId="BodyText31">
    <w:name w:val="Body Text 31"/>
    <w:basedOn w:val="Normalny"/>
    <w:rsid w:val="008675CF"/>
    <w:pPr>
      <w:widowControl w:val="0"/>
      <w:suppressAutoHyphens w:val="0"/>
    </w:pPr>
    <w:rPr>
      <w:rFonts w:ascii="Arial" w:hAnsi="Arial"/>
      <w:sz w:val="2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675CF"/>
    <w:rPr>
      <w:color w:val="0000FF"/>
      <w:u w:val="single"/>
    </w:rPr>
  </w:style>
  <w:style w:type="paragraph" w:customStyle="1" w:styleId="programme-steppoint">
    <w:name w:val="programme-step__point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0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0B0E"/>
    <w:rPr>
      <w:rFonts w:ascii="Courier New" w:eastAsia="Calibri" w:hAnsi="Courier New" w:cs="Courier New"/>
      <w:sz w:val="20"/>
      <w:szCs w:val="20"/>
    </w:rPr>
  </w:style>
  <w:style w:type="character" w:customStyle="1" w:styleId="elementor-icon-list-text">
    <w:name w:val="elementor-icon-list-text"/>
    <w:basedOn w:val="Domylnaczcionkaakapitu"/>
    <w:rsid w:val="00FF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459A-12D7-40DE-9E92-A985E7E11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54C14-B6ED-4A5E-9EEA-6F0FD5EE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C84CC-3233-41F2-9FC9-9C5A5A9CC32C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4.xml><?xml version="1.0" encoding="utf-8"?>
<ds:datastoreItem xmlns:ds="http://schemas.openxmlformats.org/officeDocument/2006/customXml" ds:itemID="{A720F779-8C4F-4457-905E-BEA7C432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0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Grodzka</cp:lastModifiedBy>
  <cp:revision>2</cp:revision>
  <cp:lastPrinted>2023-05-08T06:15:00Z</cp:lastPrinted>
  <dcterms:created xsi:type="dcterms:W3CDTF">2026-03-05T12:29:00Z</dcterms:created>
  <dcterms:modified xsi:type="dcterms:W3CDTF">2026-03-05T12:29:00Z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